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C5A9" w14:textId="2D3D240F" w:rsidR="00140784" w:rsidRPr="00533AC5" w:rsidRDefault="00140784" w:rsidP="00140784">
      <w:pPr>
        <w:jc w:val="center"/>
        <w:rPr>
          <w:rFonts w:asciiTheme="minorHAnsi" w:hAnsiTheme="minorHAnsi"/>
          <w:b/>
          <w:sz w:val="22"/>
        </w:rPr>
      </w:pPr>
      <w:r w:rsidRPr="00533AC5">
        <w:rPr>
          <w:rFonts w:asciiTheme="minorHAnsi" w:hAnsiTheme="minorHAnsi"/>
          <w:b/>
          <w:sz w:val="22"/>
        </w:rPr>
        <w:t>HALLGATÓI MUNKASZERZŐDÉS</w:t>
      </w:r>
      <w:r w:rsidR="005A68EB" w:rsidRPr="00533AC5">
        <w:rPr>
          <w:rFonts w:asciiTheme="minorHAnsi" w:hAnsiTheme="minorHAnsi"/>
          <w:b/>
          <w:sz w:val="22"/>
        </w:rPr>
        <w:t>/STUDENT EMPLOYMENT CONTRACT</w:t>
      </w:r>
    </w:p>
    <w:p w14:paraId="7AA7B65D" w14:textId="5291D15C" w:rsidR="00140784" w:rsidRPr="00533AC5" w:rsidRDefault="00140784" w:rsidP="00140784">
      <w:pPr>
        <w:jc w:val="center"/>
        <w:rPr>
          <w:rFonts w:asciiTheme="minorHAnsi" w:hAnsiTheme="minorHAnsi"/>
          <w:sz w:val="22"/>
        </w:rPr>
      </w:pPr>
      <w:r w:rsidRPr="00533AC5">
        <w:rPr>
          <w:rFonts w:asciiTheme="minorHAnsi" w:hAnsiTheme="minorHAnsi"/>
          <w:sz w:val="22"/>
        </w:rPr>
        <w:t>szakmai gyakorlatra</w:t>
      </w:r>
      <w:r w:rsidR="005A68EB" w:rsidRPr="00533AC5">
        <w:rPr>
          <w:rFonts w:asciiTheme="minorHAnsi" w:hAnsiTheme="minorHAnsi"/>
          <w:sz w:val="22"/>
        </w:rPr>
        <w:t>/</w:t>
      </w:r>
      <w:proofErr w:type="spellStart"/>
      <w:r w:rsidR="0074786A" w:rsidRPr="00533AC5">
        <w:rPr>
          <w:rFonts w:asciiTheme="minorHAnsi" w:hAnsiTheme="minorHAnsi"/>
          <w:sz w:val="22"/>
        </w:rPr>
        <w:t>for</w:t>
      </w:r>
      <w:proofErr w:type="spellEnd"/>
      <w:r w:rsidR="0074786A" w:rsidRPr="00533AC5">
        <w:rPr>
          <w:rFonts w:asciiTheme="minorHAnsi" w:hAnsiTheme="minorHAnsi"/>
          <w:sz w:val="22"/>
        </w:rPr>
        <w:t xml:space="preserve"> </w:t>
      </w:r>
      <w:proofErr w:type="spellStart"/>
      <w:r w:rsidR="0074786A" w:rsidRPr="00533AC5">
        <w:rPr>
          <w:rFonts w:asciiTheme="minorHAnsi" w:hAnsiTheme="minorHAnsi"/>
          <w:sz w:val="22"/>
        </w:rPr>
        <w:t>internship</w:t>
      </w:r>
      <w:proofErr w:type="spellEnd"/>
    </w:p>
    <w:p w14:paraId="0F0C030D" w14:textId="77777777" w:rsidR="00140784" w:rsidRPr="00533AC5" w:rsidRDefault="00140784" w:rsidP="00140784">
      <w:pPr>
        <w:jc w:val="center"/>
        <w:rPr>
          <w:rFonts w:asciiTheme="minorHAnsi" w:hAnsiTheme="minorHAnsi"/>
          <w:sz w:val="22"/>
        </w:rPr>
      </w:pPr>
    </w:p>
    <w:p w14:paraId="629B6514" w14:textId="77777777" w:rsidR="0074786A" w:rsidRPr="00533AC5" w:rsidRDefault="00140784" w:rsidP="0074786A">
      <w:pPr>
        <w:spacing w:line="300" w:lineRule="atLeast"/>
        <w:rPr>
          <w:rFonts w:asciiTheme="minorHAnsi" w:hAnsiTheme="minorHAnsi"/>
          <w:b/>
          <w:bCs/>
          <w:i/>
          <w:iCs/>
          <w:sz w:val="22"/>
          <w:lang w:val="en-GB"/>
        </w:rPr>
      </w:pPr>
      <w:r w:rsidRPr="00533AC5">
        <w:rPr>
          <w:rFonts w:asciiTheme="minorHAnsi" w:hAnsiTheme="minorHAnsi"/>
          <w:b/>
          <w:i/>
          <w:sz w:val="22"/>
        </w:rPr>
        <w:t>Szakmai gyakorlóhely</w:t>
      </w:r>
      <w:r w:rsidRPr="00533AC5">
        <w:rPr>
          <w:rFonts w:asciiTheme="minorHAnsi" w:hAnsiTheme="minorHAnsi"/>
          <w:i/>
          <w:sz w:val="22"/>
        </w:rPr>
        <w:t xml:space="preserve"> adatai</w:t>
      </w:r>
      <w:r w:rsidR="0074786A" w:rsidRPr="00533AC5">
        <w:rPr>
          <w:rFonts w:asciiTheme="minorHAnsi" w:hAnsiTheme="minorHAnsi"/>
          <w:i/>
          <w:sz w:val="22"/>
        </w:rPr>
        <w:t>/</w:t>
      </w:r>
      <w:r w:rsidR="0074786A" w:rsidRPr="00533AC5">
        <w:rPr>
          <w:rFonts w:asciiTheme="minorHAnsi" w:hAnsiTheme="minorHAnsi"/>
          <w:b/>
          <w:bCs/>
          <w:i/>
          <w:iCs/>
          <w:sz w:val="22"/>
          <w:lang w:val="en-GB"/>
        </w:rPr>
        <w:t xml:space="preserve"> </w:t>
      </w:r>
      <w:r w:rsidR="0074786A" w:rsidRPr="00533AC5">
        <w:rPr>
          <w:rFonts w:asciiTheme="minorHAnsi" w:hAnsiTheme="minorHAnsi"/>
          <w:b/>
          <w:bCs/>
          <w:i/>
          <w:iCs/>
          <w:sz w:val="22"/>
          <w:lang w:val="en-GB"/>
        </w:rPr>
        <w:t>Data of the Organization providing professional practical training</w:t>
      </w:r>
    </w:p>
    <w:p w14:paraId="5ADDC78A" w14:textId="5BCA240E" w:rsidR="00140784" w:rsidRPr="00533AC5" w:rsidRDefault="0074786A" w:rsidP="007462F6">
      <w:pPr>
        <w:spacing w:line="300" w:lineRule="atLeast"/>
        <w:ind w:left="2694"/>
        <w:rPr>
          <w:rFonts w:asciiTheme="minorHAnsi" w:hAnsiTheme="minorHAnsi"/>
          <w:i/>
          <w:sz w:val="22"/>
          <w:lang w:val="en-GB"/>
        </w:rPr>
      </w:pPr>
      <w:r w:rsidRPr="00533AC5">
        <w:rPr>
          <w:rFonts w:asciiTheme="minorHAnsi" w:hAnsiTheme="minorHAnsi"/>
          <w:b/>
          <w:bCs/>
          <w:i/>
          <w:iCs/>
          <w:sz w:val="22"/>
          <w:lang w:val="en-GB"/>
        </w:rPr>
        <w:t>(internship)</w:t>
      </w:r>
      <w:r w:rsidRPr="00533AC5">
        <w:rPr>
          <w:rFonts w:asciiTheme="minorHAnsi" w:hAnsiTheme="minorHAnsi"/>
          <w:b/>
          <w:i/>
          <w:sz w:val="22"/>
          <w:lang w:val="en-GB"/>
        </w:rPr>
        <w:t>:</w:t>
      </w:r>
    </w:p>
    <w:tbl>
      <w:tblPr>
        <w:tblStyle w:val="Rcsostblzat"/>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0"/>
      </w:tblGrid>
      <w:tr w:rsidR="00140784" w:rsidRPr="00533AC5" w14:paraId="747E0193" w14:textId="77777777" w:rsidTr="00876013">
        <w:tc>
          <w:tcPr>
            <w:tcW w:w="3969" w:type="dxa"/>
          </w:tcPr>
          <w:p w14:paraId="093CCD5B" w14:textId="7E39B8E9"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Neve</w:t>
            </w:r>
            <w:r w:rsidR="0074786A" w:rsidRPr="00533AC5">
              <w:rPr>
                <w:rFonts w:asciiTheme="minorHAnsi" w:hAnsiTheme="minorHAnsi"/>
                <w:sz w:val="22"/>
              </w:rPr>
              <w:t xml:space="preserve"> / </w:t>
            </w:r>
            <w:proofErr w:type="spellStart"/>
            <w:r w:rsidR="0074786A" w:rsidRPr="00533AC5">
              <w:rPr>
                <w:rFonts w:asciiTheme="minorHAnsi" w:hAnsiTheme="minorHAnsi"/>
                <w:sz w:val="22"/>
              </w:rPr>
              <w:t>Name</w:t>
            </w:r>
            <w:proofErr w:type="spellEnd"/>
            <w:r w:rsidR="0074786A" w:rsidRPr="00533AC5">
              <w:rPr>
                <w:rFonts w:asciiTheme="minorHAnsi" w:hAnsiTheme="minorHAnsi"/>
                <w:sz w:val="22"/>
              </w:rPr>
              <w:t xml:space="preserve"> of </w:t>
            </w:r>
            <w:proofErr w:type="spellStart"/>
            <w:r w:rsidR="0074786A" w:rsidRPr="00533AC5">
              <w:rPr>
                <w:rFonts w:asciiTheme="minorHAnsi" w:hAnsiTheme="minorHAnsi"/>
                <w:sz w:val="22"/>
              </w:rPr>
              <w:t>the</w:t>
            </w:r>
            <w:proofErr w:type="spellEnd"/>
            <w:r w:rsidR="0074786A" w:rsidRPr="00533AC5">
              <w:rPr>
                <w:rFonts w:asciiTheme="minorHAnsi" w:hAnsiTheme="minorHAnsi"/>
                <w:sz w:val="22"/>
              </w:rPr>
              <w:t xml:space="preserve"> </w:t>
            </w:r>
            <w:proofErr w:type="spellStart"/>
            <w:r w:rsidR="0074786A" w:rsidRPr="00533AC5">
              <w:rPr>
                <w:rFonts w:asciiTheme="minorHAnsi" w:hAnsiTheme="minorHAnsi"/>
                <w:sz w:val="22"/>
              </w:rPr>
              <w:t>organization</w:t>
            </w:r>
            <w:proofErr w:type="spellEnd"/>
            <w:r w:rsidRPr="00533AC5">
              <w:rPr>
                <w:rFonts w:asciiTheme="minorHAnsi" w:hAnsiTheme="minorHAnsi"/>
                <w:sz w:val="22"/>
              </w:rPr>
              <w:t xml:space="preserve">: </w:t>
            </w:r>
          </w:p>
        </w:tc>
        <w:tc>
          <w:tcPr>
            <w:tcW w:w="6090" w:type="dxa"/>
          </w:tcPr>
          <w:p w14:paraId="7C9ED5D3" w14:textId="77777777" w:rsidR="00140784" w:rsidRPr="00533AC5" w:rsidRDefault="00140784" w:rsidP="004C7359">
            <w:pPr>
              <w:spacing w:line="300" w:lineRule="atLeast"/>
              <w:rPr>
                <w:rFonts w:asciiTheme="minorHAnsi" w:hAnsiTheme="minorHAnsi"/>
                <w:sz w:val="22"/>
              </w:rPr>
            </w:pPr>
          </w:p>
        </w:tc>
      </w:tr>
      <w:tr w:rsidR="00140784" w:rsidRPr="00533AC5" w14:paraId="5A723B31" w14:textId="77777777" w:rsidTr="00876013">
        <w:tc>
          <w:tcPr>
            <w:tcW w:w="3969" w:type="dxa"/>
          </w:tcPr>
          <w:p w14:paraId="210F6368" w14:textId="1530968D"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Székhelye</w:t>
            </w:r>
            <w:r w:rsidR="0074786A" w:rsidRPr="00533AC5">
              <w:rPr>
                <w:rFonts w:asciiTheme="minorHAnsi" w:hAnsiTheme="minorHAnsi"/>
                <w:sz w:val="22"/>
              </w:rPr>
              <w:t xml:space="preserve"> / Head Office</w:t>
            </w:r>
            <w:r w:rsidRPr="00533AC5">
              <w:rPr>
                <w:rFonts w:asciiTheme="minorHAnsi" w:hAnsiTheme="minorHAnsi"/>
                <w:sz w:val="22"/>
              </w:rPr>
              <w:t xml:space="preserve">: </w:t>
            </w:r>
          </w:p>
        </w:tc>
        <w:tc>
          <w:tcPr>
            <w:tcW w:w="6090" w:type="dxa"/>
          </w:tcPr>
          <w:p w14:paraId="6665621F" w14:textId="77777777" w:rsidR="00140784" w:rsidRPr="00533AC5" w:rsidRDefault="00140784" w:rsidP="004C7359">
            <w:pPr>
              <w:spacing w:line="300" w:lineRule="atLeast"/>
              <w:rPr>
                <w:rFonts w:asciiTheme="minorHAnsi" w:hAnsiTheme="minorHAnsi"/>
                <w:sz w:val="22"/>
              </w:rPr>
            </w:pPr>
          </w:p>
        </w:tc>
      </w:tr>
      <w:tr w:rsidR="00140784" w:rsidRPr="00533AC5" w14:paraId="0314955F" w14:textId="77777777" w:rsidTr="00876013">
        <w:tc>
          <w:tcPr>
            <w:tcW w:w="3969" w:type="dxa"/>
          </w:tcPr>
          <w:p w14:paraId="6B55B146" w14:textId="4AD31679"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Adószáma</w:t>
            </w:r>
            <w:r w:rsidR="0074786A" w:rsidRPr="00533AC5">
              <w:rPr>
                <w:rFonts w:asciiTheme="minorHAnsi" w:hAnsiTheme="minorHAnsi"/>
                <w:sz w:val="22"/>
              </w:rPr>
              <w:t xml:space="preserve"> / </w:t>
            </w:r>
            <w:proofErr w:type="spellStart"/>
            <w:r w:rsidR="0074786A" w:rsidRPr="00533AC5">
              <w:rPr>
                <w:rFonts w:asciiTheme="minorHAnsi" w:hAnsiTheme="minorHAnsi"/>
                <w:sz w:val="22"/>
              </w:rPr>
              <w:t>Tax</w:t>
            </w:r>
            <w:proofErr w:type="spellEnd"/>
            <w:r w:rsidR="0074786A" w:rsidRPr="00533AC5">
              <w:rPr>
                <w:rFonts w:asciiTheme="minorHAnsi" w:hAnsiTheme="minorHAnsi"/>
                <w:sz w:val="22"/>
              </w:rPr>
              <w:t xml:space="preserve"> </w:t>
            </w:r>
            <w:proofErr w:type="spellStart"/>
            <w:r w:rsidR="0074786A" w:rsidRPr="00533AC5">
              <w:rPr>
                <w:rFonts w:asciiTheme="minorHAnsi" w:hAnsiTheme="minorHAnsi"/>
                <w:sz w:val="22"/>
              </w:rPr>
              <w:t>number</w:t>
            </w:r>
            <w:proofErr w:type="spellEnd"/>
            <w:r w:rsidRPr="00533AC5">
              <w:rPr>
                <w:rFonts w:asciiTheme="minorHAnsi" w:hAnsiTheme="minorHAnsi"/>
                <w:sz w:val="22"/>
              </w:rPr>
              <w:t xml:space="preserve">: </w:t>
            </w:r>
          </w:p>
        </w:tc>
        <w:tc>
          <w:tcPr>
            <w:tcW w:w="6090" w:type="dxa"/>
          </w:tcPr>
          <w:p w14:paraId="517EA88A" w14:textId="77777777" w:rsidR="00140784" w:rsidRPr="00533AC5" w:rsidRDefault="00140784" w:rsidP="004C7359">
            <w:pPr>
              <w:spacing w:line="300" w:lineRule="atLeast"/>
              <w:rPr>
                <w:rFonts w:asciiTheme="minorHAnsi" w:hAnsiTheme="minorHAnsi"/>
                <w:sz w:val="22"/>
              </w:rPr>
            </w:pPr>
          </w:p>
        </w:tc>
      </w:tr>
      <w:tr w:rsidR="00140784" w:rsidRPr="00533AC5" w14:paraId="39C03911" w14:textId="77777777" w:rsidTr="00876013">
        <w:tc>
          <w:tcPr>
            <w:tcW w:w="3969" w:type="dxa"/>
          </w:tcPr>
          <w:p w14:paraId="47B30BD1" w14:textId="1A82D73A"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Statisztikai számjele</w:t>
            </w:r>
            <w:r w:rsidR="0074786A" w:rsidRPr="00533AC5">
              <w:rPr>
                <w:rFonts w:asciiTheme="minorHAnsi" w:hAnsiTheme="minorHAnsi"/>
                <w:sz w:val="22"/>
              </w:rPr>
              <w:t xml:space="preserve"> / </w:t>
            </w:r>
            <w:proofErr w:type="spellStart"/>
            <w:r w:rsidR="0074786A" w:rsidRPr="00533AC5">
              <w:rPr>
                <w:rFonts w:asciiTheme="minorHAnsi" w:hAnsiTheme="minorHAnsi"/>
                <w:sz w:val="22"/>
              </w:rPr>
              <w:t>Statistical</w:t>
            </w:r>
            <w:proofErr w:type="spellEnd"/>
            <w:r w:rsidR="0074786A" w:rsidRPr="00533AC5">
              <w:rPr>
                <w:rFonts w:asciiTheme="minorHAnsi" w:hAnsiTheme="minorHAnsi"/>
                <w:sz w:val="22"/>
              </w:rPr>
              <w:t xml:space="preserve"> </w:t>
            </w:r>
            <w:proofErr w:type="spellStart"/>
            <w:r w:rsidR="0074786A" w:rsidRPr="00533AC5">
              <w:rPr>
                <w:rFonts w:asciiTheme="minorHAnsi" w:hAnsiTheme="minorHAnsi"/>
                <w:sz w:val="22"/>
              </w:rPr>
              <w:t>code</w:t>
            </w:r>
            <w:proofErr w:type="spellEnd"/>
            <w:r w:rsidRPr="00533AC5">
              <w:rPr>
                <w:rFonts w:asciiTheme="minorHAnsi" w:hAnsiTheme="minorHAnsi"/>
                <w:sz w:val="22"/>
              </w:rPr>
              <w:t xml:space="preserve">: </w:t>
            </w:r>
          </w:p>
        </w:tc>
        <w:tc>
          <w:tcPr>
            <w:tcW w:w="6090" w:type="dxa"/>
          </w:tcPr>
          <w:p w14:paraId="3AD93482" w14:textId="77777777" w:rsidR="00140784" w:rsidRPr="00533AC5" w:rsidRDefault="00140784" w:rsidP="004C7359">
            <w:pPr>
              <w:spacing w:line="300" w:lineRule="atLeast"/>
              <w:rPr>
                <w:rFonts w:asciiTheme="minorHAnsi" w:hAnsiTheme="minorHAnsi"/>
                <w:sz w:val="22"/>
              </w:rPr>
            </w:pPr>
          </w:p>
        </w:tc>
      </w:tr>
      <w:tr w:rsidR="00140784" w:rsidRPr="00533AC5" w14:paraId="7886A0EE" w14:textId="77777777" w:rsidTr="00876013">
        <w:tc>
          <w:tcPr>
            <w:tcW w:w="3969" w:type="dxa"/>
          </w:tcPr>
          <w:p w14:paraId="1E5A12DA" w14:textId="318C1E78"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Cégjegyzékszáma</w:t>
            </w:r>
            <w:r w:rsidR="0074786A" w:rsidRPr="00533AC5">
              <w:rPr>
                <w:rFonts w:asciiTheme="minorHAnsi" w:hAnsiTheme="minorHAnsi"/>
                <w:sz w:val="22"/>
              </w:rPr>
              <w:t xml:space="preserve"> / </w:t>
            </w:r>
            <w:r w:rsidR="0074786A" w:rsidRPr="00533AC5">
              <w:rPr>
                <w:rFonts w:asciiTheme="minorHAnsi" w:hAnsiTheme="minorHAnsi"/>
                <w:sz w:val="22"/>
                <w:lang w:val="en-GB"/>
              </w:rPr>
              <w:t>Company Registry/Reg. No</w:t>
            </w:r>
            <w:r w:rsidRPr="00533AC5">
              <w:rPr>
                <w:rFonts w:asciiTheme="minorHAnsi" w:hAnsiTheme="minorHAnsi"/>
                <w:sz w:val="22"/>
              </w:rPr>
              <w:t xml:space="preserve">: </w:t>
            </w:r>
          </w:p>
        </w:tc>
        <w:tc>
          <w:tcPr>
            <w:tcW w:w="6090" w:type="dxa"/>
          </w:tcPr>
          <w:p w14:paraId="0091E83A" w14:textId="77777777" w:rsidR="00140784" w:rsidRPr="00533AC5" w:rsidRDefault="00140784" w:rsidP="004C7359">
            <w:pPr>
              <w:spacing w:line="300" w:lineRule="atLeast"/>
              <w:rPr>
                <w:rFonts w:asciiTheme="minorHAnsi" w:hAnsiTheme="minorHAnsi"/>
                <w:sz w:val="22"/>
              </w:rPr>
            </w:pPr>
          </w:p>
        </w:tc>
      </w:tr>
      <w:tr w:rsidR="00140784" w:rsidRPr="00533AC5" w14:paraId="3188F6DD" w14:textId="77777777" w:rsidTr="00876013">
        <w:tc>
          <w:tcPr>
            <w:tcW w:w="3969" w:type="dxa"/>
          </w:tcPr>
          <w:p w14:paraId="15FFC81C" w14:textId="77777777" w:rsidR="0074786A" w:rsidRPr="00533AC5" w:rsidRDefault="00140784" w:rsidP="0074786A">
            <w:pPr>
              <w:spacing w:line="300" w:lineRule="atLeast"/>
              <w:rPr>
                <w:rFonts w:asciiTheme="minorHAnsi" w:hAnsiTheme="minorHAnsi"/>
                <w:sz w:val="22"/>
                <w:lang w:val="en-GB"/>
              </w:rPr>
            </w:pPr>
            <w:r w:rsidRPr="00533AC5">
              <w:rPr>
                <w:rFonts w:asciiTheme="minorHAnsi" w:hAnsiTheme="minorHAnsi"/>
                <w:sz w:val="22"/>
              </w:rPr>
              <w:t>Egyéni vállalkozói nyilvántartási száma (</w:t>
            </w:r>
            <w:proofErr w:type="spellStart"/>
            <w:r w:rsidRPr="00533AC5">
              <w:rPr>
                <w:rFonts w:asciiTheme="minorHAnsi" w:hAnsiTheme="minorHAnsi"/>
                <w:sz w:val="22"/>
              </w:rPr>
              <w:t>e.v</w:t>
            </w:r>
            <w:proofErr w:type="spellEnd"/>
            <w:r w:rsidRPr="00533AC5">
              <w:rPr>
                <w:rFonts w:asciiTheme="minorHAnsi" w:hAnsiTheme="minorHAnsi"/>
                <w:sz w:val="22"/>
              </w:rPr>
              <w:t>. esetén)</w:t>
            </w:r>
            <w:r w:rsidR="0074786A" w:rsidRPr="00533AC5">
              <w:rPr>
                <w:rFonts w:asciiTheme="minorHAnsi" w:hAnsiTheme="minorHAnsi"/>
                <w:sz w:val="22"/>
              </w:rPr>
              <w:t xml:space="preserve"> / </w:t>
            </w:r>
            <w:r w:rsidR="0074786A" w:rsidRPr="00533AC5">
              <w:rPr>
                <w:rFonts w:asciiTheme="minorHAnsi" w:hAnsiTheme="minorHAnsi"/>
                <w:sz w:val="22"/>
                <w:lang w:val="en-GB"/>
              </w:rPr>
              <w:t xml:space="preserve">In case of self-employed </w:t>
            </w:r>
          </w:p>
          <w:p w14:paraId="5FD8BC94" w14:textId="10AC99CA" w:rsidR="00140784" w:rsidRPr="00533AC5" w:rsidRDefault="0074786A" w:rsidP="0074786A">
            <w:pPr>
              <w:spacing w:line="300" w:lineRule="atLeast"/>
              <w:rPr>
                <w:rFonts w:asciiTheme="minorHAnsi" w:hAnsiTheme="minorHAnsi"/>
                <w:sz w:val="22"/>
              </w:rPr>
            </w:pPr>
            <w:r w:rsidRPr="00533AC5">
              <w:rPr>
                <w:rFonts w:asciiTheme="minorHAnsi" w:hAnsiTheme="minorHAnsi"/>
                <w:sz w:val="22"/>
                <w:lang w:val="en-GB"/>
              </w:rPr>
              <w:t>entrepreneurs, registration number</w:t>
            </w:r>
            <w:r w:rsidR="00140784" w:rsidRPr="00533AC5">
              <w:rPr>
                <w:rFonts w:asciiTheme="minorHAnsi" w:hAnsiTheme="minorHAnsi"/>
                <w:sz w:val="22"/>
              </w:rPr>
              <w:t>:</w:t>
            </w:r>
          </w:p>
        </w:tc>
        <w:tc>
          <w:tcPr>
            <w:tcW w:w="6090" w:type="dxa"/>
          </w:tcPr>
          <w:p w14:paraId="18C7515C" w14:textId="77777777" w:rsidR="00140784" w:rsidRPr="00533AC5" w:rsidRDefault="00140784" w:rsidP="004C7359">
            <w:pPr>
              <w:spacing w:line="300" w:lineRule="atLeast"/>
              <w:rPr>
                <w:rFonts w:asciiTheme="minorHAnsi" w:hAnsiTheme="minorHAnsi"/>
                <w:sz w:val="22"/>
              </w:rPr>
            </w:pPr>
          </w:p>
        </w:tc>
      </w:tr>
      <w:tr w:rsidR="00140784" w:rsidRPr="00533AC5" w14:paraId="0FB9B053" w14:textId="77777777" w:rsidTr="00876013">
        <w:tc>
          <w:tcPr>
            <w:tcW w:w="3969" w:type="dxa"/>
          </w:tcPr>
          <w:p w14:paraId="6E7337DA" w14:textId="45935512"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Képviselő neve, beosztása</w:t>
            </w:r>
            <w:r w:rsidR="0074786A" w:rsidRPr="00533AC5">
              <w:rPr>
                <w:rFonts w:asciiTheme="minorHAnsi" w:hAnsiTheme="minorHAnsi"/>
                <w:sz w:val="22"/>
              </w:rPr>
              <w:t xml:space="preserve"> / </w:t>
            </w:r>
            <w:r w:rsidR="0074786A" w:rsidRPr="00533AC5">
              <w:rPr>
                <w:rFonts w:asciiTheme="minorHAnsi" w:hAnsiTheme="minorHAnsi"/>
                <w:sz w:val="22"/>
                <w:lang w:val="en-GB"/>
              </w:rPr>
              <w:t>Represented by (name and position)</w:t>
            </w:r>
            <w:r w:rsidRPr="00533AC5">
              <w:rPr>
                <w:rFonts w:asciiTheme="minorHAnsi" w:hAnsiTheme="minorHAnsi"/>
                <w:sz w:val="22"/>
              </w:rPr>
              <w:t>:</w:t>
            </w:r>
          </w:p>
        </w:tc>
        <w:tc>
          <w:tcPr>
            <w:tcW w:w="6090" w:type="dxa"/>
          </w:tcPr>
          <w:p w14:paraId="55328F8B" w14:textId="77777777" w:rsidR="00140784" w:rsidRPr="00533AC5" w:rsidRDefault="00140784" w:rsidP="004C7359">
            <w:pPr>
              <w:spacing w:line="300" w:lineRule="atLeast"/>
              <w:rPr>
                <w:rFonts w:asciiTheme="minorHAnsi" w:hAnsiTheme="minorHAnsi"/>
                <w:sz w:val="22"/>
              </w:rPr>
            </w:pPr>
          </w:p>
        </w:tc>
      </w:tr>
      <w:tr w:rsidR="00140784" w:rsidRPr="00533AC5" w14:paraId="40593AD5" w14:textId="77777777" w:rsidTr="00876013">
        <w:tc>
          <w:tcPr>
            <w:tcW w:w="3969" w:type="dxa"/>
          </w:tcPr>
          <w:p w14:paraId="61AE180C" w14:textId="220C9D26"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Szakmai gyakorlóhely szakmai felelősének neve</w:t>
            </w:r>
            <w:r w:rsidR="0074786A" w:rsidRPr="00533AC5">
              <w:rPr>
                <w:rFonts w:asciiTheme="minorHAnsi" w:hAnsiTheme="minorHAnsi"/>
                <w:sz w:val="22"/>
              </w:rPr>
              <w:t xml:space="preserve"> / </w:t>
            </w:r>
            <w:r w:rsidR="0074786A" w:rsidRPr="00533AC5">
              <w:rPr>
                <w:rFonts w:asciiTheme="minorHAnsi" w:hAnsiTheme="minorHAnsi"/>
                <w:sz w:val="22"/>
                <w:lang w:val="en-GB"/>
              </w:rPr>
              <w:t>Name of the person responsible for supervising the internship activity at the organization</w:t>
            </w:r>
          </w:p>
        </w:tc>
        <w:tc>
          <w:tcPr>
            <w:tcW w:w="6090" w:type="dxa"/>
          </w:tcPr>
          <w:p w14:paraId="6EDD7187" w14:textId="77777777" w:rsidR="00140784" w:rsidRPr="00533AC5" w:rsidRDefault="00140784" w:rsidP="004C7359">
            <w:pPr>
              <w:spacing w:line="300" w:lineRule="atLeast"/>
              <w:rPr>
                <w:rFonts w:asciiTheme="minorHAnsi" w:hAnsiTheme="minorHAnsi"/>
                <w:sz w:val="22"/>
              </w:rPr>
            </w:pPr>
          </w:p>
        </w:tc>
      </w:tr>
    </w:tbl>
    <w:p w14:paraId="3A32E1B5" w14:textId="77777777" w:rsidR="00140784" w:rsidRPr="00533AC5" w:rsidRDefault="00140784" w:rsidP="00140784">
      <w:pPr>
        <w:spacing w:line="300" w:lineRule="atLeast"/>
        <w:rPr>
          <w:rFonts w:asciiTheme="minorHAnsi" w:hAnsiTheme="minorHAnsi"/>
          <w:sz w:val="22"/>
        </w:rPr>
      </w:pPr>
    </w:p>
    <w:p w14:paraId="4D09BEE9" w14:textId="52E526BE" w:rsidR="00140784" w:rsidRPr="00533AC5" w:rsidRDefault="00140784" w:rsidP="00140784">
      <w:pPr>
        <w:spacing w:line="300" w:lineRule="atLeast"/>
        <w:rPr>
          <w:rFonts w:asciiTheme="minorHAnsi" w:hAnsiTheme="minorHAnsi"/>
          <w:sz w:val="22"/>
        </w:rPr>
      </w:pPr>
      <w:r w:rsidRPr="00533AC5">
        <w:rPr>
          <w:rFonts w:asciiTheme="minorHAnsi" w:hAnsiTheme="minorHAnsi"/>
          <w:b/>
          <w:i/>
          <w:sz w:val="22"/>
        </w:rPr>
        <w:t xml:space="preserve">Hallgató </w:t>
      </w:r>
      <w:r w:rsidRPr="00533AC5">
        <w:rPr>
          <w:rFonts w:asciiTheme="minorHAnsi" w:hAnsiTheme="minorHAnsi"/>
          <w:i/>
          <w:sz w:val="22"/>
        </w:rPr>
        <w:t>adatai</w:t>
      </w:r>
      <w:r w:rsidR="00876013" w:rsidRPr="00533AC5">
        <w:rPr>
          <w:rFonts w:asciiTheme="minorHAnsi" w:hAnsiTheme="minorHAnsi"/>
          <w:i/>
          <w:sz w:val="22"/>
        </w:rPr>
        <w:t xml:space="preserve"> / </w:t>
      </w:r>
      <w:proofErr w:type="spellStart"/>
      <w:r w:rsidR="00876013" w:rsidRPr="00533AC5">
        <w:rPr>
          <w:rFonts w:asciiTheme="minorHAnsi" w:hAnsiTheme="minorHAnsi"/>
          <w:b/>
          <w:bCs/>
          <w:i/>
          <w:sz w:val="22"/>
        </w:rPr>
        <w:t>Student’s</w:t>
      </w:r>
      <w:proofErr w:type="spellEnd"/>
      <w:r w:rsidR="00876013" w:rsidRPr="00533AC5">
        <w:rPr>
          <w:rFonts w:asciiTheme="minorHAnsi" w:hAnsiTheme="minorHAnsi"/>
          <w:i/>
          <w:sz w:val="22"/>
        </w:rPr>
        <w:t xml:space="preserve"> </w:t>
      </w:r>
      <w:proofErr w:type="spellStart"/>
      <w:r w:rsidR="00876013" w:rsidRPr="00533AC5">
        <w:rPr>
          <w:rFonts w:asciiTheme="minorHAnsi" w:hAnsiTheme="minorHAnsi"/>
          <w:i/>
          <w:sz w:val="22"/>
        </w:rPr>
        <w:t>data</w:t>
      </w:r>
      <w:proofErr w:type="spellEnd"/>
      <w:r w:rsidRPr="00533AC5">
        <w:rPr>
          <w:rFonts w:asciiTheme="minorHAnsi" w:hAnsiTheme="minorHAnsi"/>
          <w:i/>
          <w:sz w:val="22"/>
        </w:rPr>
        <w:t>:</w:t>
      </w:r>
    </w:p>
    <w:tbl>
      <w:tblPr>
        <w:tblStyle w:val="Rcsostblzat"/>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0"/>
      </w:tblGrid>
      <w:tr w:rsidR="00140784" w:rsidRPr="00533AC5" w14:paraId="7B635313" w14:textId="77777777" w:rsidTr="00876013">
        <w:tc>
          <w:tcPr>
            <w:tcW w:w="3969" w:type="dxa"/>
          </w:tcPr>
          <w:p w14:paraId="09EDC88A" w14:textId="0824AEE4"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Neve</w:t>
            </w:r>
            <w:r w:rsidR="00876013" w:rsidRPr="00533AC5">
              <w:rPr>
                <w:rFonts w:asciiTheme="minorHAnsi" w:hAnsiTheme="minorHAnsi"/>
                <w:sz w:val="22"/>
              </w:rPr>
              <w:t xml:space="preserve"> / </w:t>
            </w:r>
            <w:proofErr w:type="spellStart"/>
            <w:r w:rsidR="00876013" w:rsidRPr="00533AC5">
              <w:rPr>
                <w:rFonts w:asciiTheme="minorHAnsi" w:hAnsiTheme="minorHAnsi"/>
                <w:sz w:val="22"/>
              </w:rPr>
              <w:t>Name</w:t>
            </w:r>
            <w:proofErr w:type="spellEnd"/>
            <w:r w:rsidRPr="00533AC5">
              <w:rPr>
                <w:rFonts w:asciiTheme="minorHAnsi" w:hAnsiTheme="minorHAnsi"/>
                <w:sz w:val="22"/>
              </w:rPr>
              <w:t>:</w:t>
            </w:r>
          </w:p>
        </w:tc>
        <w:tc>
          <w:tcPr>
            <w:tcW w:w="6090" w:type="dxa"/>
          </w:tcPr>
          <w:p w14:paraId="02330C16" w14:textId="77777777" w:rsidR="00140784" w:rsidRPr="00533AC5" w:rsidRDefault="00140784" w:rsidP="004C7359">
            <w:pPr>
              <w:spacing w:line="300" w:lineRule="atLeast"/>
              <w:rPr>
                <w:rFonts w:asciiTheme="minorHAnsi" w:hAnsiTheme="minorHAnsi"/>
                <w:sz w:val="22"/>
              </w:rPr>
            </w:pPr>
          </w:p>
        </w:tc>
      </w:tr>
      <w:tr w:rsidR="00140784" w:rsidRPr="00533AC5" w14:paraId="748E0666" w14:textId="77777777" w:rsidTr="00876013">
        <w:tc>
          <w:tcPr>
            <w:tcW w:w="3969" w:type="dxa"/>
          </w:tcPr>
          <w:p w14:paraId="2C76EAC1" w14:textId="1DF91711"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Születési neve</w:t>
            </w:r>
            <w:r w:rsidR="00876013" w:rsidRPr="00533AC5">
              <w:rPr>
                <w:rFonts w:asciiTheme="minorHAnsi" w:hAnsiTheme="minorHAnsi"/>
                <w:sz w:val="22"/>
              </w:rPr>
              <w:t xml:space="preserve"> / </w:t>
            </w:r>
            <w:proofErr w:type="spellStart"/>
            <w:r w:rsidR="00876013" w:rsidRPr="00533AC5">
              <w:rPr>
                <w:rFonts w:asciiTheme="minorHAnsi" w:hAnsiTheme="minorHAnsi"/>
                <w:sz w:val="22"/>
              </w:rPr>
              <w:t>Name</w:t>
            </w:r>
            <w:proofErr w:type="spellEnd"/>
            <w:r w:rsidR="00876013" w:rsidRPr="00533AC5">
              <w:rPr>
                <w:rFonts w:asciiTheme="minorHAnsi" w:hAnsiTheme="minorHAnsi"/>
                <w:sz w:val="22"/>
              </w:rPr>
              <w:t xml:space="preserve"> </w:t>
            </w:r>
            <w:proofErr w:type="spellStart"/>
            <w:r w:rsidR="00876013" w:rsidRPr="00533AC5">
              <w:rPr>
                <w:rFonts w:asciiTheme="minorHAnsi" w:hAnsiTheme="minorHAnsi"/>
                <w:sz w:val="22"/>
              </w:rPr>
              <w:t>at</w:t>
            </w:r>
            <w:proofErr w:type="spellEnd"/>
            <w:r w:rsidR="00876013" w:rsidRPr="00533AC5">
              <w:rPr>
                <w:rFonts w:asciiTheme="minorHAnsi" w:hAnsiTheme="minorHAnsi"/>
                <w:sz w:val="22"/>
              </w:rPr>
              <w:t xml:space="preserve"> </w:t>
            </w:r>
            <w:proofErr w:type="spellStart"/>
            <w:r w:rsidR="00876013" w:rsidRPr="00533AC5">
              <w:rPr>
                <w:rFonts w:asciiTheme="minorHAnsi" w:hAnsiTheme="minorHAnsi"/>
                <w:sz w:val="22"/>
              </w:rPr>
              <w:t>birth</w:t>
            </w:r>
            <w:proofErr w:type="spellEnd"/>
            <w:r w:rsidRPr="00533AC5">
              <w:rPr>
                <w:rFonts w:asciiTheme="minorHAnsi" w:hAnsiTheme="minorHAnsi"/>
                <w:sz w:val="22"/>
              </w:rPr>
              <w:t>:</w:t>
            </w:r>
          </w:p>
        </w:tc>
        <w:tc>
          <w:tcPr>
            <w:tcW w:w="6090" w:type="dxa"/>
          </w:tcPr>
          <w:p w14:paraId="6918B96A" w14:textId="77777777" w:rsidR="00140784" w:rsidRPr="00533AC5" w:rsidRDefault="00140784" w:rsidP="004C7359">
            <w:pPr>
              <w:spacing w:line="300" w:lineRule="atLeast"/>
              <w:rPr>
                <w:rFonts w:asciiTheme="minorHAnsi" w:hAnsiTheme="minorHAnsi"/>
                <w:sz w:val="22"/>
              </w:rPr>
            </w:pPr>
          </w:p>
        </w:tc>
      </w:tr>
      <w:tr w:rsidR="00140784" w:rsidRPr="00533AC5" w14:paraId="38A26330" w14:textId="77777777" w:rsidTr="00876013">
        <w:tc>
          <w:tcPr>
            <w:tcW w:w="3969" w:type="dxa"/>
          </w:tcPr>
          <w:p w14:paraId="079870AB" w14:textId="09DE9CDC"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Születési hely, idő</w:t>
            </w:r>
            <w:r w:rsidR="00876013" w:rsidRPr="00533AC5">
              <w:rPr>
                <w:rFonts w:asciiTheme="minorHAnsi" w:hAnsiTheme="minorHAnsi"/>
                <w:sz w:val="22"/>
              </w:rPr>
              <w:t xml:space="preserve"> / </w:t>
            </w:r>
            <w:r w:rsidR="00876013" w:rsidRPr="00533AC5">
              <w:rPr>
                <w:rFonts w:asciiTheme="minorHAnsi" w:hAnsiTheme="minorHAnsi"/>
                <w:sz w:val="22"/>
                <w:lang w:val="en-GB"/>
              </w:rPr>
              <w:t>Place of Birth, Date of Birth</w:t>
            </w:r>
            <w:r w:rsidRPr="00533AC5">
              <w:rPr>
                <w:rFonts w:asciiTheme="minorHAnsi" w:hAnsiTheme="minorHAnsi"/>
                <w:sz w:val="22"/>
              </w:rPr>
              <w:t>:</w:t>
            </w:r>
          </w:p>
        </w:tc>
        <w:tc>
          <w:tcPr>
            <w:tcW w:w="6090" w:type="dxa"/>
          </w:tcPr>
          <w:p w14:paraId="7E26FC1A" w14:textId="77777777" w:rsidR="00140784" w:rsidRPr="00533AC5" w:rsidRDefault="00140784" w:rsidP="004C7359">
            <w:pPr>
              <w:spacing w:line="300" w:lineRule="atLeast"/>
              <w:rPr>
                <w:rFonts w:asciiTheme="minorHAnsi" w:hAnsiTheme="minorHAnsi"/>
                <w:sz w:val="22"/>
              </w:rPr>
            </w:pPr>
          </w:p>
        </w:tc>
      </w:tr>
      <w:tr w:rsidR="00140784" w:rsidRPr="00533AC5" w14:paraId="2DF9807E" w14:textId="77777777" w:rsidTr="00876013">
        <w:tc>
          <w:tcPr>
            <w:tcW w:w="3969" w:type="dxa"/>
          </w:tcPr>
          <w:p w14:paraId="48C3F816" w14:textId="4BD242AD"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Anyja születési neve</w:t>
            </w:r>
            <w:r w:rsidR="00876013" w:rsidRPr="00533AC5">
              <w:rPr>
                <w:rFonts w:asciiTheme="minorHAnsi" w:hAnsiTheme="minorHAnsi"/>
                <w:sz w:val="22"/>
              </w:rPr>
              <w:t xml:space="preserve"> / </w:t>
            </w:r>
            <w:r w:rsidR="00876013" w:rsidRPr="00533AC5">
              <w:rPr>
                <w:rFonts w:asciiTheme="minorHAnsi" w:hAnsiTheme="minorHAnsi"/>
                <w:sz w:val="22"/>
                <w:lang w:val="en-GB"/>
              </w:rPr>
              <w:t>Mother’s maiden name</w:t>
            </w:r>
            <w:r w:rsidRPr="00533AC5">
              <w:rPr>
                <w:rFonts w:asciiTheme="minorHAnsi" w:hAnsiTheme="minorHAnsi"/>
                <w:sz w:val="22"/>
              </w:rPr>
              <w:t>:</w:t>
            </w:r>
          </w:p>
        </w:tc>
        <w:tc>
          <w:tcPr>
            <w:tcW w:w="6090" w:type="dxa"/>
          </w:tcPr>
          <w:p w14:paraId="2111410E" w14:textId="77777777" w:rsidR="00140784" w:rsidRPr="00533AC5" w:rsidRDefault="00140784" w:rsidP="004C7359">
            <w:pPr>
              <w:spacing w:line="300" w:lineRule="atLeast"/>
              <w:rPr>
                <w:rFonts w:asciiTheme="minorHAnsi" w:hAnsiTheme="minorHAnsi"/>
                <w:sz w:val="22"/>
              </w:rPr>
            </w:pPr>
          </w:p>
        </w:tc>
      </w:tr>
      <w:tr w:rsidR="00140784" w:rsidRPr="00533AC5" w14:paraId="496CA975" w14:textId="77777777" w:rsidTr="00876013">
        <w:tc>
          <w:tcPr>
            <w:tcW w:w="3969" w:type="dxa"/>
          </w:tcPr>
          <w:p w14:paraId="57C32369" w14:textId="0B8B3543"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Lakcíme</w:t>
            </w:r>
            <w:r w:rsidR="00876013" w:rsidRPr="00533AC5">
              <w:rPr>
                <w:rFonts w:asciiTheme="minorHAnsi" w:hAnsiTheme="minorHAnsi"/>
                <w:sz w:val="22"/>
              </w:rPr>
              <w:t xml:space="preserve"> / </w:t>
            </w:r>
            <w:r w:rsidR="00876013" w:rsidRPr="00533AC5">
              <w:rPr>
                <w:rFonts w:asciiTheme="minorHAnsi" w:hAnsiTheme="minorHAnsi"/>
                <w:sz w:val="22"/>
                <w:lang w:val="en-GB"/>
              </w:rPr>
              <w:t>Permanent address</w:t>
            </w:r>
            <w:r w:rsidRPr="00533AC5">
              <w:rPr>
                <w:rFonts w:asciiTheme="minorHAnsi" w:hAnsiTheme="minorHAnsi"/>
                <w:sz w:val="22"/>
              </w:rPr>
              <w:t>:</w:t>
            </w:r>
          </w:p>
        </w:tc>
        <w:tc>
          <w:tcPr>
            <w:tcW w:w="6090" w:type="dxa"/>
          </w:tcPr>
          <w:p w14:paraId="7432517A" w14:textId="77777777" w:rsidR="00140784" w:rsidRPr="00533AC5" w:rsidRDefault="00140784" w:rsidP="004C7359">
            <w:pPr>
              <w:spacing w:line="300" w:lineRule="atLeast"/>
              <w:rPr>
                <w:rFonts w:asciiTheme="minorHAnsi" w:hAnsiTheme="minorHAnsi"/>
                <w:sz w:val="22"/>
              </w:rPr>
            </w:pPr>
          </w:p>
        </w:tc>
      </w:tr>
      <w:tr w:rsidR="00140784" w:rsidRPr="00533AC5" w14:paraId="621DDA5A" w14:textId="77777777" w:rsidTr="00876013">
        <w:tc>
          <w:tcPr>
            <w:tcW w:w="3969" w:type="dxa"/>
          </w:tcPr>
          <w:p w14:paraId="68ADDC52" w14:textId="5CC5A49D"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 xml:space="preserve">Hallgató </w:t>
            </w:r>
            <w:proofErr w:type="spellStart"/>
            <w:r w:rsidRPr="00533AC5">
              <w:rPr>
                <w:rFonts w:asciiTheme="minorHAnsi" w:hAnsiTheme="minorHAnsi"/>
                <w:sz w:val="22"/>
              </w:rPr>
              <w:t>Neptun</w:t>
            </w:r>
            <w:proofErr w:type="spellEnd"/>
            <w:r w:rsidRPr="00533AC5">
              <w:rPr>
                <w:rFonts w:asciiTheme="minorHAnsi" w:hAnsiTheme="minorHAnsi"/>
                <w:sz w:val="22"/>
              </w:rPr>
              <w:t xml:space="preserve"> kódja</w:t>
            </w:r>
            <w:r w:rsidR="00876013" w:rsidRPr="00533AC5">
              <w:rPr>
                <w:rFonts w:asciiTheme="minorHAnsi" w:hAnsiTheme="minorHAnsi"/>
                <w:sz w:val="22"/>
              </w:rPr>
              <w:t xml:space="preserve"> / </w:t>
            </w:r>
            <w:proofErr w:type="spellStart"/>
            <w:r w:rsidR="00876013" w:rsidRPr="00533AC5">
              <w:rPr>
                <w:rFonts w:asciiTheme="minorHAnsi" w:hAnsiTheme="minorHAnsi"/>
                <w:sz w:val="22"/>
                <w:lang w:val="en-GB"/>
              </w:rPr>
              <w:t>Neptun</w:t>
            </w:r>
            <w:proofErr w:type="spellEnd"/>
            <w:r w:rsidR="00876013" w:rsidRPr="00533AC5">
              <w:rPr>
                <w:rFonts w:asciiTheme="minorHAnsi" w:hAnsiTheme="minorHAnsi"/>
                <w:sz w:val="22"/>
                <w:lang w:val="en-GB"/>
              </w:rPr>
              <w:t xml:space="preserve"> code</w:t>
            </w:r>
            <w:r w:rsidRPr="00533AC5">
              <w:rPr>
                <w:rFonts w:asciiTheme="minorHAnsi" w:hAnsiTheme="minorHAnsi"/>
                <w:sz w:val="22"/>
              </w:rPr>
              <w:t>:</w:t>
            </w:r>
          </w:p>
        </w:tc>
        <w:tc>
          <w:tcPr>
            <w:tcW w:w="6090" w:type="dxa"/>
          </w:tcPr>
          <w:p w14:paraId="70EA286D" w14:textId="77777777" w:rsidR="00140784" w:rsidRPr="00533AC5" w:rsidRDefault="00140784" w:rsidP="004C7359">
            <w:pPr>
              <w:spacing w:line="300" w:lineRule="atLeast"/>
              <w:rPr>
                <w:rFonts w:asciiTheme="minorHAnsi" w:hAnsiTheme="minorHAnsi"/>
                <w:sz w:val="22"/>
              </w:rPr>
            </w:pPr>
          </w:p>
        </w:tc>
      </w:tr>
      <w:tr w:rsidR="00140784" w:rsidRPr="00533AC5" w14:paraId="5891B92B" w14:textId="77777777" w:rsidTr="00876013">
        <w:tc>
          <w:tcPr>
            <w:tcW w:w="3969" w:type="dxa"/>
          </w:tcPr>
          <w:p w14:paraId="2E4E992B" w14:textId="4F785BFA"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Hallgató szakja, képzési ideje</w:t>
            </w:r>
            <w:r w:rsidR="00876013" w:rsidRPr="00533AC5">
              <w:rPr>
                <w:rFonts w:asciiTheme="minorHAnsi" w:hAnsiTheme="minorHAnsi"/>
                <w:sz w:val="22"/>
              </w:rPr>
              <w:t xml:space="preserve"> / </w:t>
            </w:r>
            <w:r w:rsidR="00876013" w:rsidRPr="00533AC5">
              <w:rPr>
                <w:rFonts w:asciiTheme="minorHAnsi" w:hAnsiTheme="minorHAnsi"/>
                <w:sz w:val="22"/>
                <w:lang w:val="en-GB"/>
              </w:rPr>
              <w:t>Study programme</w:t>
            </w:r>
            <w:r w:rsidR="00876013" w:rsidRPr="00533AC5">
              <w:rPr>
                <w:rFonts w:asciiTheme="minorHAnsi" w:hAnsiTheme="minorHAnsi"/>
                <w:sz w:val="22"/>
                <w:lang w:val="en-GB"/>
              </w:rPr>
              <w:t xml:space="preserve">, </w:t>
            </w:r>
            <w:r w:rsidR="00876013" w:rsidRPr="00533AC5">
              <w:rPr>
                <w:rFonts w:asciiTheme="minorHAnsi" w:hAnsiTheme="minorHAnsi"/>
                <w:sz w:val="22"/>
                <w:lang w:val="en-GB"/>
              </w:rPr>
              <w:t>Length of study programme</w:t>
            </w:r>
            <w:r w:rsidRPr="00533AC5">
              <w:rPr>
                <w:rFonts w:asciiTheme="minorHAnsi" w:hAnsiTheme="minorHAnsi"/>
                <w:sz w:val="22"/>
              </w:rPr>
              <w:t xml:space="preserve">: </w:t>
            </w:r>
          </w:p>
        </w:tc>
        <w:tc>
          <w:tcPr>
            <w:tcW w:w="6090" w:type="dxa"/>
          </w:tcPr>
          <w:p w14:paraId="1856E4BC" w14:textId="77777777" w:rsidR="00140784" w:rsidRPr="00533AC5" w:rsidRDefault="00140784" w:rsidP="004C7359">
            <w:pPr>
              <w:spacing w:line="300" w:lineRule="atLeast"/>
              <w:rPr>
                <w:rFonts w:asciiTheme="minorHAnsi" w:hAnsiTheme="minorHAnsi"/>
                <w:sz w:val="22"/>
              </w:rPr>
            </w:pPr>
          </w:p>
        </w:tc>
      </w:tr>
      <w:tr w:rsidR="00140784" w:rsidRPr="00533AC5" w14:paraId="4720FD11" w14:textId="77777777" w:rsidTr="00876013">
        <w:tc>
          <w:tcPr>
            <w:tcW w:w="3969" w:type="dxa"/>
          </w:tcPr>
          <w:p w14:paraId="69797B4A" w14:textId="119168AD"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Adóazonosító jele</w:t>
            </w:r>
            <w:r w:rsidR="00876013" w:rsidRPr="00533AC5">
              <w:rPr>
                <w:rFonts w:asciiTheme="minorHAnsi" w:hAnsiTheme="minorHAnsi"/>
                <w:sz w:val="22"/>
              </w:rPr>
              <w:t xml:space="preserve"> / </w:t>
            </w:r>
            <w:r w:rsidR="00876013" w:rsidRPr="00533AC5">
              <w:rPr>
                <w:rFonts w:asciiTheme="minorHAnsi" w:hAnsiTheme="minorHAnsi"/>
                <w:sz w:val="22"/>
                <w:lang w:val="en-GB"/>
              </w:rPr>
              <w:t>Tax identification code</w:t>
            </w:r>
            <w:r w:rsidRPr="00533AC5">
              <w:rPr>
                <w:rFonts w:asciiTheme="minorHAnsi" w:hAnsiTheme="minorHAnsi"/>
                <w:sz w:val="22"/>
              </w:rPr>
              <w:t xml:space="preserve">: </w:t>
            </w:r>
          </w:p>
        </w:tc>
        <w:tc>
          <w:tcPr>
            <w:tcW w:w="6090" w:type="dxa"/>
          </w:tcPr>
          <w:p w14:paraId="747BA976" w14:textId="77777777" w:rsidR="00140784" w:rsidRPr="00533AC5" w:rsidRDefault="00140784" w:rsidP="004C7359">
            <w:pPr>
              <w:spacing w:line="300" w:lineRule="atLeast"/>
              <w:rPr>
                <w:rFonts w:asciiTheme="minorHAnsi" w:hAnsiTheme="minorHAnsi"/>
                <w:sz w:val="22"/>
              </w:rPr>
            </w:pPr>
          </w:p>
        </w:tc>
      </w:tr>
      <w:tr w:rsidR="00140784" w:rsidRPr="00533AC5" w14:paraId="7FD281B3" w14:textId="77777777" w:rsidTr="00876013">
        <w:tc>
          <w:tcPr>
            <w:tcW w:w="3969" w:type="dxa"/>
          </w:tcPr>
          <w:p w14:paraId="57994FEA" w14:textId="132F4F8F"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TAJ száma</w:t>
            </w:r>
            <w:r w:rsidR="00876013" w:rsidRPr="00533AC5">
              <w:rPr>
                <w:rFonts w:asciiTheme="minorHAnsi" w:hAnsiTheme="minorHAnsi"/>
                <w:sz w:val="22"/>
              </w:rPr>
              <w:t xml:space="preserve"> / </w:t>
            </w:r>
            <w:r w:rsidR="00876013" w:rsidRPr="00533AC5">
              <w:rPr>
                <w:rFonts w:asciiTheme="minorHAnsi" w:hAnsiTheme="minorHAnsi"/>
                <w:sz w:val="22"/>
                <w:lang w:val="en-GB"/>
              </w:rPr>
              <w:t>Social security number</w:t>
            </w:r>
            <w:r w:rsidRPr="00533AC5">
              <w:rPr>
                <w:rFonts w:asciiTheme="minorHAnsi" w:hAnsiTheme="minorHAnsi"/>
                <w:sz w:val="22"/>
              </w:rPr>
              <w:t xml:space="preserve">: </w:t>
            </w:r>
          </w:p>
        </w:tc>
        <w:tc>
          <w:tcPr>
            <w:tcW w:w="6090" w:type="dxa"/>
          </w:tcPr>
          <w:p w14:paraId="2F9B9C93" w14:textId="77777777" w:rsidR="00140784" w:rsidRPr="00533AC5" w:rsidRDefault="00140784" w:rsidP="004C7359">
            <w:pPr>
              <w:spacing w:line="300" w:lineRule="atLeast"/>
              <w:rPr>
                <w:rFonts w:asciiTheme="minorHAnsi" w:hAnsiTheme="minorHAnsi"/>
                <w:sz w:val="22"/>
              </w:rPr>
            </w:pPr>
          </w:p>
        </w:tc>
      </w:tr>
      <w:tr w:rsidR="00140784" w:rsidRPr="00533AC5" w14:paraId="29D42E96" w14:textId="77777777" w:rsidTr="00876013">
        <w:tc>
          <w:tcPr>
            <w:tcW w:w="3969" w:type="dxa"/>
          </w:tcPr>
          <w:p w14:paraId="49C6A91C" w14:textId="3F12B763"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Bankszámlaszáma</w:t>
            </w:r>
            <w:r w:rsidR="00876013" w:rsidRPr="00533AC5">
              <w:rPr>
                <w:rFonts w:asciiTheme="minorHAnsi" w:hAnsiTheme="minorHAnsi"/>
                <w:sz w:val="22"/>
              </w:rPr>
              <w:t xml:space="preserve"> / </w:t>
            </w:r>
            <w:r w:rsidR="00876013" w:rsidRPr="00533AC5">
              <w:rPr>
                <w:rFonts w:asciiTheme="minorHAnsi" w:hAnsiTheme="minorHAnsi"/>
                <w:sz w:val="22"/>
                <w:lang w:val="en-GB"/>
              </w:rPr>
              <w:t>Bank account number</w:t>
            </w:r>
            <w:r w:rsidRPr="00533AC5">
              <w:rPr>
                <w:rFonts w:asciiTheme="minorHAnsi" w:hAnsiTheme="minorHAnsi"/>
                <w:sz w:val="22"/>
              </w:rPr>
              <w:t xml:space="preserve">: </w:t>
            </w:r>
          </w:p>
        </w:tc>
        <w:tc>
          <w:tcPr>
            <w:tcW w:w="6090" w:type="dxa"/>
          </w:tcPr>
          <w:p w14:paraId="65528564" w14:textId="77777777" w:rsidR="00140784" w:rsidRPr="00533AC5" w:rsidRDefault="00140784" w:rsidP="004C7359">
            <w:pPr>
              <w:spacing w:line="300" w:lineRule="atLeast"/>
              <w:rPr>
                <w:rFonts w:asciiTheme="minorHAnsi" w:hAnsiTheme="minorHAnsi"/>
                <w:sz w:val="22"/>
              </w:rPr>
            </w:pPr>
          </w:p>
        </w:tc>
      </w:tr>
      <w:tr w:rsidR="00140784" w:rsidRPr="00533AC5" w14:paraId="78DF9B83" w14:textId="77777777" w:rsidTr="00876013">
        <w:tc>
          <w:tcPr>
            <w:tcW w:w="3969" w:type="dxa"/>
          </w:tcPr>
          <w:p w14:paraId="4C0C017D" w14:textId="55602DEE"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Állampolgársága, tartózkodási címe (külföldi hallgató esetén)</w:t>
            </w:r>
            <w:r w:rsidR="008E119F" w:rsidRPr="00533AC5">
              <w:rPr>
                <w:rFonts w:asciiTheme="minorHAnsi" w:hAnsiTheme="minorHAnsi"/>
                <w:sz w:val="22"/>
              </w:rPr>
              <w:t xml:space="preserve"> / </w:t>
            </w:r>
            <w:r w:rsidR="008E119F" w:rsidRPr="00533AC5">
              <w:rPr>
                <w:rFonts w:asciiTheme="minorHAnsi" w:hAnsiTheme="minorHAnsi"/>
                <w:sz w:val="22"/>
                <w:lang w:val="en-GB"/>
              </w:rPr>
              <w:t>Nationality</w:t>
            </w:r>
            <w:r w:rsidR="008E119F" w:rsidRPr="00533AC5">
              <w:rPr>
                <w:rFonts w:asciiTheme="minorHAnsi" w:hAnsiTheme="minorHAnsi"/>
                <w:sz w:val="22"/>
                <w:lang w:val="en-GB"/>
              </w:rPr>
              <w:t xml:space="preserve"> </w:t>
            </w:r>
            <w:r w:rsidR="008E119F" w:rsidRPr="00533AC5">
              <w:rPr>
                <w:rFonts w:asciiTheme="minorHAnsi" w:hAnsiTheme="minorHAnsi"/>
                <w:sz w:val="22"/>
                <w:lang w:val="en-GB"/>
              </w:rPr>
              <w:t>Temporary address (in case of international students)</w:t>
            </w:r>
          </w:p>
        </w:tc>
        <w:tc>
          <w:tcPr>
            <w:tcW w:w="6090" w:type="dxa"/>
          </w:tcPr>
          <w:p w14:paraId="03A1FFD1" w14:textId="77777777" w:rsidR="00140784" w:rsidRPr="00533AC5" w:rsidRDefault="00140784" w:rsidP="004C7359">
            <w:pPr>
              <w:spacing w:line="300" w:lineRule="atLeast"/>
              <w:rPr>
                <w:rFonts w:asciiTheme="minorHAnsi" w:hAnsiTheme="minorHAnsi"/>
                <w:sz w:val="22"/>
              </w:rPr>
            </w:pPr>
          </w:p>
        </w:tc>
      </w:tr>
      <w:tr w:rsidR="00140784" w:rsidRPr="00533AC5" w14:paraId="57C0DA7A" w14:textId="77777777" w:rsidTr="00876013">
        <w:tc>
          <w:tcPr>
            <w:tcW w:w="3969" w:type="dxa"/>
          </w:tcPr>
          <w:p w14:paraId="355DDF56" w14:textId="49B2E542"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Elérhetősége</w:t>
            </w:r>
            <w:r w:rsidR="008E119F" w:rsidRPr="00533AC5">
              <w:rPr>
                <w:rFonts w:asciiTheme="minorHAnsi" w:hAnsiTheme="minorHAnsi"/>
                <w:sz w:val="22"/>
              </w:rPr>
              <w:t xml:space="preserve"> / </w:t>
            </w:r>
            <w:r w:rsidR="008E119F" w:rsidRPr="00533AC5">
              <w:rPr>
                <w:rFonts w:asciiTheme="minorHAnsi" w:hAnsiTheme="minorHAnsi"/>
                <w:sz w:val="22"/>
                <w:lang w:val="en-GB"/>
              </w:rPr>
              <w:t>Contact data</w:t>
            </w:r>
            <w:r w:rsidRPr="00533AC5">
              <w:rPr>
                <w:rFonts w:asciiTheme="minorHAnsi" w:hAnsiTheme="minorHAnsi"/>
                <w:sz w:val="22"/>
              </w:rPr>
              <w:t xml:space="preserve">: </w:t>
            </w:r>
          </w:p>
        </w:tc>
        <w:tc>
          <w:tcPr>
            <w:tcW w:w="6090" w:type="dxa"/>
          </w:tcPr>
          <w:p w14:paraId="6D4DABB3" w14:textId="77777777" w:rsidR="00140784" w:rsidRPr="00533AC5" w:rsidRDefault="00140784" w:rsidP="004C7359">
            <w:pPr>
              <w:spacing w:line="300" w:lineRule="atLeast"/>
              <w:rPr>
                <w:rFonts w:asciiTheme="minorHAnsi" w:hAnsiTheme="minorHAnsi"/>
                <w:sz w:val="22"/>
              </w:rPr>
            </w:pPr>
          </w:p>
        </w:tc>
      </w:tr>
    </w:tbl>
    <w:p w14:paraId="1C8A5C41" w14:textId="04EEEEB5" w:rsidR="00140784" w:rsidRPr="00533AC5" w:rsidRDefault="00140784" w:rsidP="00140784">
      <w:pPr>
        <w:spacing w:before="120" w:line="300" w:lineRule="atLeast"/>
        <w:rPr>
          <w:rFonts w:asciiTheme="minorHAnsi" w:hAnsiTheme="minorHAnsi"/>
          <w:sz w:val="22"/>
        </w:rPr>
      </w:pPr>
      <w:r w:rsidRPr="00533AC5">
        <w:rPr>
          <w:rFonts w:asciiTheme="minorHAnsi" w:hAnsiTheme="minorHAnsi"/>
          <w:sz w:val="22"/>
        </w:rPr>
        <w:t xml:space="preserve">A továbbiakban: </w:t>
      </w:r>
      <w:r w:rsidRPr="00D21404">
        <w:rPr>
          <w:rFonts w:asciiTheme="minorHAnsi" w:hAnsiTheme="minorHAnsi"/>
          <w:b/>
          <w:bCs/>
          <w:sz w:val="22"/>
        </w:rPr>
        <w:t>Felek</w:t>
      </w:r>
      <w:r w:rsidR="008E119F" w:rsidRPr="00533AC5">
        <w:rPr>
          <w:rFonts w:asciiTheme="minorHAnsi" w:hAnsiTheme="minorHAnsi"/>
          <w:sz w:val="22"/>
        </w:rPr>
        <w:t xml:space="preserve"> / </w:t>
      </w:r>
      <w:r w:rsidR="008E119F" w:rsidRPr="00533AC5">
        <w:rPr>
          <w:rFonts w:asciiTheme="minorHAnsi" w:hAnsiTheme="minorHAnsi"/>
          <w:sz w:val="22"/>
          <w:lang w:val="en-GB"/>
        </w:rPr>
        <w:t xml:space="preserve">Hereinafter referred to as </w:t>
      </w:r>
      <w:r w:rsidR="008E119F" w:rsidRPr="00533AC5">
        <w:rPr>
          <w:rFonts w:asciiTheme="minorHAnsi" w:hAnsiTheme="minorHAnsi"/>
          <w:b/>
          <w:bCs/>
          <w:sz w:val="22"/>
          <w:lang w:val="en-GB"/>
        </w:rPr>
        <w:t>the "Parties"</w:t>
      </w:r>
    </w:p>
    <w:p w14:paraId="0301EC9A" w14:textId="77777777" w:rsidR="00140784" w:rsidRPr="00533AC5" w:rsidRDefault="00140784" w:rsidP="00140784">
      <w:pPr>
        <w:spacing w:line="300" w:lineRule="atLeast"/>
        <w:rPr>
          <w:rFonts w:asciiTheme="minorHAnsi" w:hAnsiTheme="minorHAnsi"/>
          <w:b/>
          <w:sz w:val="22"/>
        </w:rPr>
      </w:pPr>
    </w:p>
    <w:p w14:paraId="7BDE9241" w14:textId="64B93F23" w:rsidR="00140784" w:rsidRPr="00533AC5" w:rsidRDefault="00140784" w:rsidP="00140784">
      <w:pPr>
        <w:spacing w:line="300" w:lineRule="atLeast"/>
        <w:rPr>
          <w:rFonts w:asciiTheme="minorHAnsi" w:hAnsiTheme="minorHAnsi"/>
          <w:i/>
          <w:sz w:val="22"/>
        </w:rPr>
      </w:pPr>
      <w:r w:rsidRPr="00533AC5">
        <w:rPr>
          <w:rFonts w:asciiTheme="minorHAnsi" w:hAnsiTheme="minorHAnsi"/>
          <w:b/>
          <w:i/>
          <w:sz w:val="22"/>
        </w:rPr>
        <w:t>Felsőoktatási intézmény</w:t>
      </w:r>
      <w:r w:rsidRPr="00533AC5">
        <w:rPr>
          <w:rFonts w:asciiTheme="minorHAnsi" w:hAnsiTheme="minorHAnsi"/>
          <w:i/>
          <w:sz w:val="22"/>
        </w:rPr>
        <w:t xml:space="preserve"> adatai, amely a Hallgatóval hallgatói jogviszonyt létesített</w:t>
      </w:r>
      <w:r w:rsidR="008E119F" w:rsidRPr="00533AC5">
        <w:rPr>
          <w:rFonts w:asciiTheme="minorHAnsi" w:hAnsiTheme="minorHAnsi"/>
          <w:i/>
          <w:sz w:val="22"/>
        </w:rPr>
        <w:t xml:space="preserve"> / </w:t>
      </w:r>
      <w:r w:rsidR="008E119F" w:rsidRPr="00533AC5">
        <w:rPr>
          <w:rFonts w:asciiTheme="minorHAnsi" w:hAnsiTheme="minorHAnsi"/>
          <w:b/>
          <w:i/>
          <w:sz w:val="22"/>
          <w:lang w:val="en-GB"/>
        </w:rPr>
        <w:t xml:space="preserve">Data of the higher education institution </w:t>
      </w:r>
      <w:r w:rsidR="008E119F" w:rsidRPr="00533AC5">
        <w:rPr>
          <w:rFonts w:asciiTheme="minorHAnsi" w:hAnsiTheme="minorHAnsi"/>
          <w:bCs/>
          <w:i/>
          <w:sz w:val="22"/>
          <w:lang w:val="en-GB"/>
        </w:rPr>
        <w:t>that established a student status with the student</w:t>
      </w:r>
      <w:r w:rsidRPr="00533AC5">
        <w:rPr>
          <w:rFonts w:asciiTheme="minorHAnsi" w:hAnsiTheme="minorHAnsi"/>
          <w:i/>
          <w:sz w:val="22"/>
        </w:rPr>
        <w:t>:</w:t>
      </w:r>
    </w:p>
    <w:tbl>
      <w:tblPr>
        <w:tblStyle w:val="Rcsostblzat"/>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9"/>
      </w:tblGrid>
      <w:tr w:rsidR="00140784" w:rsidRPr="00533AC5" w14:paraId="0AB18D07" w14:textId="77777777" w:rsidTr="00D21404">
        <w:tc>
          <w:tcPr>
            <w:tcW w:w="4106" w:type="dxa"/>
          </w:tcPr>
          <w:p w14:paraId="249DBE4E" w14:textId="5293B96D"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Neve</w:t>
            </w:r>
            <w:r w:rsidR="008E119F" w:rsidRPr="00533AC5">
              <w:rPr>
                <w:rFonts w:asciiTheme="minorHAnsi" w:hAnsiTheme="minorHAnsi"/>
                <w:sz w:val="22"/>
              </w:rPr>
              <w:t xml:space="preserve"> / </w:t>
            </w:r>
            <w:proofErr w:type="spellStart"/>
            <w:r w:rsidR="008E119F" w:rsidRPr="00533AC5">
              <w:rPr>
                <w:rFonts w:asciiTheme="minorHAnsi" w:hAnsiTheme="minorHAnsi"/>
                <w:sz w:val="22"/>
              </w:rPr>
              <w:t>Name</w:t>
            </w:r>
            <w:proofErr w:type="spellEnd"/>
            <w:r w:rsidRPr="00533AC5">
              <w:rPr>
                <w:rFonts w:asciiTheme="minorHAnsi" w:hAnsiTheme="minorHAnsi"/>
                <w:sz w:val="22"/>
              </w:rPr>
              <w:t>:</w:t>
            </w:r>
          </w:p>
        </w:tc>
        <w:tc>
          <w:tcPr>
            <w:tcW w:w="6099" w:type="dxa"/>
          </w:tcPr>
          <w:p w14:paraId="529A7619" w14:textId="77777777"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Magyar Agrár- és Élettudományi Egyetem</w:t>
            </w:r>
          </w:p>
        </w:tc>
      </w:tr>
      <w:tr w:rsidR="00140784" w:rsidRPr="00533AC5" w14:paraId="12015A07" w14:textId="77777777" w:rsidTr="00D21404">
        <w:tc>
          <w:tcPr>
            <w:tcW w:w="4106" w:type="dxa"/>
          </w:tcPr>
          <w:p w14:paraId="587C0741" w14:textId="498BF5DD"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Székhelye</w:t>
            </w:r>
            <w:r w:rsidR="008E119F" w:rsidRPr="00533AC5">
              <w:rPr>
                <w:rFonts w:asciiTheme="minorHAnsi" w:hAnsiTheme="minorHAnsi"/>
                <w:sz w:val="22"/>
              </w:rPr>
              <w:t xml:space="preserve"> / </w:t>
            </w:r>
            <w:r w:rsidR="008E119F" w:rsidRPr="00533AC5">
              <w:rPr>
                <w:rFonts w:asciiTheme="minorHAnsi" w:hAnsiTheme="minorHAnsi"/>
                <w:sz w:val="22"/>
                <w:lang w:val="en-GB"/>
              </w:rPr>
              <w:t>Headquarters</w:t>
            </w:r>
            <w:r w:rsidRPr="00533AC5">
              <w:rPr>
                <w:rFonts w:asciiTheme="minorHAnsi" w:hAnsiTheme="minorHAnsi"/>
                <w:sz w:val="22"/>
              </w:rPr>
              <w:t>:</w:t>
            </w:r>
          </w:p>
        </w:tc>
        <w:tc>
          <w:tcPr>
            <w:tcW w:w="6099" w:type="dxa"/>
          </w:tcPr>
          <w:p w14:paraId="292F2DEB" w14:textId="77777777"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2100 Gödöllő, Páter Károly u. 1.</w:t>
            </w:r>
          </w:p>
        </w:tc>
      </w:tr>
      <w:tr w:rsidR="00140784" w:rsidRPr="00533AC5" w14:paraId="154CD2DC" w14:textId="77777777" w:rsidTr="00D21404">
        <w:tc>
          <w:tcPr>
            <w:tcW w:w="4106" w:type="dxa"/>
          </w:tcPr>
          <w:p w14:paraId="58E78739" w14:textId="72C75555"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lastRenderedPageBreak/>
              <w:t>Intézményi azonosító száma</w:t>
            </w:r>
            <w:r w:rsidR="008E119F" w:rsidRPr="00533AC5">
              <w:rPr>
                <w:rFonts w:asciiTheme="minorHAnsi" w:hAnsiTheme="minorHAnsi"/>
                <w:sz w:val="22"/>
              </w:rPr>
              <w:t xml:space="preserve"> </w:t>
            </w:r>
            <w:r w:rsidR="008E119F" w:rsidRPr="00533AC5">
              <w:rPr>
                <w:rFonts w:asciiTheme="minorHAnsi" w:hAnsiTheme="minorHAnsi"/>
                <w:sz w:val="22"/>
                <w:lang w:val="en-GB"/>
              </w:rPr>
              <w:t>Institutional registration no</w:t>
            </w:r>
            <w:r w:rsidRPr="00533AC5">
              <w:rPr>
                <w:rFonts w:asciiTheme="minorHAnsi" w:hAnsiTheme="minorHAnsi"/>
                <w:sz w:val="22"/>
              </w:rPr>
              <w:t>:</w:t>
            </w:r>
          </w:p>
        </w:tc>
        <w:tc>
          <w:tcPr>
            <w:tcW w:w="6099" w:type="dxa"/>
          </w:tcPr>
          <w:p w14:paraId="453B76E4" w14:textId="77777777"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FI51129</w:t>
            </w:r>
          </w:p>
        </w:tc>
      </w:tr>
      <w:tr w:rsidR="00140784" w:rsidRPr="00533AC5" w14:paraId="70CE2627" w14:textId="77777777" w:rsidTr="00D21404">
        <w:tc>
          <w:tcPr>
            <w:tcW w:w="4106" w:type="dxa"/>
          </w:tcPr>
          <w:p w14:paraId="3F420715" w14:textId="72BE9BC8"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Képviselője</w:t>
            </w:r>
            <w:r w:rsidR="008E119F" w:rsidRPr="00533AC5">
              <w:rPr>
                <w:rFonts w:asciiTheme="minorHAnsi" w:hAnsiTheme="minorHAnsi"/>
                <w:sz w:val="22"/>
              </w:rPr>
              <w:t xml:space="preserve"> / </w:t>
            </w:r>
            <w:r w:rsidR="008E119F" w:rsidRPr="00533AC5">
              <w:rPr>
                <w:rFonts w:asciiTheme="minorHAnsi" w:hAnsiTheme="minorHAnsi"/>
                <w:sz w:val="22"/>
                <w:lang w:val="en-GB"/>
              </w:rPr>
              <w:t>Represented by</w:t>
            </w:r>
          </w:p>
        </w:tc>
        <w:tc>
          <w:tcPr>
            <w:tcW w:w="6099" w:type="dxa"/>
          </w:tcPr>
          <w:p w14:paraId="63167D34" w14:textId="2C3E4EAF"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Prof. Dr. Gyuricza Csaba, rektor</w:t>
            </w:r>
            <w:r w:rsidR="00B9508B" w:rsidRPr="00533AC5">
              <w:rPr>
                <w:rFonts w:asciiTheme="minorHAnsi" w:hAnsiTheme="minorHAnsi"/>
                <w:sz w:val="22"/>
              </w:rPr>
              <w:t xml:space="preserve"> / </w:t>
            </w:r>
            <w:proofErr w:type="spellStart"/>
            <w:r w:rsidR="00B9508B" w:rsidRPr="00533AC5">
              <w:rPr>
                <w:rFonts w:asciiTheme="minorHAnsi" w:hAnsiTheme="minorHAnsi"/>
                <w:sz w:val="22"/>
              </w:rPr>
              <w:t>Rector</w:t>
            </w:r>
            <w:proofErr w:type="spellEnd"/>
          </w:p>
        </w:tc>
      </w:tr>
      <w:tr w:rsidR="00140784" w:rsidRPr="00533AC5" w14:paraId="4D3CBA5B" w14:textId="77777777" w:rsidTr="00D21404">
        <w:tc>
          <w:tcPr>
            <w:tcW w:w="4106" w:type="dxa"/>
          </w:tcPr>
          <w:p w14:paraId="2F9AA672" w14:textId="7EE01AF0" w:rsidR="00140784" w:rsidRPr="00533AC5" w:rsidRDefault="00140784" w:rsidP="004C7359">
            <w:pPr>
              <w:spacing w:line="300" w:lineRule="atLeast"/>
              <w:rPr>
                <w:rFonts w:asciiTheme="minorHAnsi" w:hAnsiTheme="minorHAnsi"/>
                <w:sz w:val="22"/>
              </w:rPr>
            </w:pPr>
            <w:r w:rsidRPr="00533AC5">
              <w:rPr>
                <w:rFonts w:asciiTheme="minorHAnsi" w:hAnsiTheme="minorHAnsi"/>
                <w:sz w:val="22"/>
              </w:rPr>
              <w:t>Szakfelelős neve</w:t>
            </w:r>
            <w:r w:rsidR="008E119F" w:rsidRPr="00533AC5">
              <w:rPr>
                <w:rFonts w:asciiTheme="minorHAnsi" w:hAnsiTheme="minorHAnsi"/>
                <w:sz w:val="22"/>
              </w:rPr>
              <w:t xml:space="preserve"> / </w:t>
            </w:r>
            <w:r w:rsidR="008E119F" w:rsidRPr="00533AC5">
              <w:rPr>
                <w:rFonts w:asciiTheme="minorHAnsi" w:hAnsiTheme="minorHAnsi"/>
                <w:sz w:val="22"/>
                <w:lang w:val="en-GB"/>
              </w:rPr>
              <w:t>Name of programme leader</w:t>
            </w:r>
            <w:r w:rsidRPr="00533AC5">
              <w:rPr>
                <w:rFonts w:asciiTheme="minorHAnsi" w:hAnsiTheme="minorHAnsi"/>
                <w:sz w:val="22"/>
              </w:rPr>
              <w:t>:</w:t>
            </w:r>
            <w:r w:rsidR="00D21404">
              <w:rPr>
                <w:rFonts w:asciiTheme="minorHAnsi" w:hAnsiTheme="minorHAnsi"/>
                <w:sz w:val="22"/>
              </w:rPr>
              <w:t xml:space="preserve"> </w:t>
            </w:r>
          </w:p>
        </w:tc>
        <w:tc>
          <w:tcPr>
            <w:tcW w:w="6099" w:type="dxa"/>
          </w:tcPr>
          <w:p w14:paraId="5AF03C0E" w14:textId="77777777" w:rsidR="00140784" w:rsidRPr="00533AC5" w:rsidRDefault="00140784" w:rsidP="004C7359">
            <w:pPr>
              <w:spacing w:line="300" w:lineRule="atLeast"/>
              <w:rPr>
                <w:rFonts w:asciiTheme="minorHAnsi" w:hAnsiTheme="minorHAnsi"/>
                <w:sz w:val="22"/>
              </w:rPr>
            </w:pPr>
          </w:p>
        </w:tc>
      </w:tr>
    </w:tbl>
    <w:p w14:paraId="59FEA8A8" w14:textId="63DC56BD" w:rsidR="006E37F6" w:rsidRPr="00533AC5" w:rsidRDefault="006E37F6" w:rsidP="006E37F6">
      <w:pPr>
        <w:spacing w:line="280" w:lineRule="atLeast"/>
        <w:jc w:val="both"/>
        <w:rPr>
          <w:rFonts w:asciiTheme="minorHAnsi" w:hAnsiTheme="minorHAnsi"/>
          <w:sz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5A68EB" w:rsidRPr="00533AC5" w14:paraId="6454E958" w14:textId="77777777" w:rsidTr="008E119F">
        <w:tc>
          <w:tcPr>
            <w:tcW w:w="4924" w:type="dxa"/>
          </w:tcPr>
          <w:p w14:paraId="2888B7CD" w14:textId="77777777" w:rsidR="005A68EB" w:rsidRPr="00533AC5" w:rsidRDefault="005A68EB" w:rsidP="005A68EB">
            <w:pPr>
              <w:spacing w:after="120" w:line="280" w:lineRule="atLeast"/>
              <w:ind w:left="426" w:hanging="426"/>
              <w:jc w:val="both"/>
              <w:rPr>
                <w:rFonts w:asciiTheme="minorHAnsi" w:hAnsiTheme="minorHAnsi"/>
                <w:sz w:val="22"/>
              </w:rPr>
            </w:pPr>
            <w:r w:rsidRPr="00533AC5">
              <w:rPr>
                <w:rFonts w:asciiTheme="minorHAnsi" w:hAnsiTheme="minorHAnsi"/>
                <w:b/>
                <w:i/>
                <w:sz w:val="22"/>
              </w:rPr>
              <w:t>1.</w:t>
            </w:r>
            <w:r w:rsidRPr="00533AC5">
              <w:rPr>
                <w:rFonts w:asciiTheme="minorHAnsi" w:hAnsiTheme="minorHAnsi"/>
                <w:b/>
                <w:i/>
                <w:sz w:val="22"/>
              </w:rPr>
              <w:tab/>
            </w:r>
            <w:r w:rsidRPr="00533AC5">
              <w:rPr>
                <w:rFonts w:asciiTheme="minorHAnsi" w:hAnsiTheme="minorHAnsi"/>
                <w:sz w:val="22"/>
              </w:rPr>
              <w:t>A Szakmai gyakorlóhely jelen hallgatói munkaszerződés keretében alkalmazza a Hallgatót …………………</w:t>
            </w:r>
            <w:proofErr w:type="gramStart"/>
            <w:r w:rsidRPr="00533AC5">
              <w:rPr>
                <w:rFonts w:asciiTheme="minorHAnsi" w:hAnsiTheme="minorHAnsi"/>
                <w:sz w:val="22"/>
              </w:rPr>
              <w:t>…….</w:t>
            </w:r>
            <w:proofErr w:type="gramEnd"/>
            <w:r w:rsidRPr="00533AC5">
              <w:rPr>
                <w:rFonts w:asciiTheme="minorHAnsi" w:hAnsiTheme="minorHAnsi"/>
                <w:sz w:val="22"/>
              </w:rPr>
              <w:t>. munkakörben.</w:t>
            </w:r>
          </w:p>
          <w:p w14:paraId="1FFFFD5B" w14:textId="77777777" w:rsidR="005A68EB" w:rsidRPr="00533AC5" w:rsidRDefault="005A68EB" w:rsidP="005A68EB">
            <w:pPr>
              <w:spacing w:after="120" w:line="280" w:lineRule="atLeast"/>
              <w:ind w:left="425" w:hanging="425"/>
              <w:jc w:val="both"/>
              <w:rPr>
                <w:rFonts w:asciiTheme="minorHAnsi" w:hAnsiTheme="minorHAnsi"/>
                <w:sz w:val="22"/>
              </w:rPr>
            </w:pPr>
            <w:r w:rsidRPr="00533AC5">
              <w:rPr>
                <w:rFonts w:asciiTheme="minorHAnsi" w:hAnsiTheme="minorHAnsi"/>
                <w:b/>
                <w:i/>
                <w:sz w:val="22"/>
              </w:rPr>
              <w:t>2.</w:t>
            </w:r>
            <w:r w:rsidRPr="00533AC5">
              <w:rPr>
                <w:rFonts w:asciiTheme="minorHAnsi" w:hAnsiTheme="minorHAnsi"/>
                <w:sz w:val="22"/>
              </w:rPr>
              <w:tab/>
              <w:t>Jelen szerződés határozott időre, a képzési és kimeneti követelményekben meghatározott …………hétig tartó szakmai gyakorlat teljesítésének idejére szól, ……………év ……………hónap ……</w:t>
            </w:r>
            <w:proofErr w:type="gramStart"/>
            <w:r w:rsidRPr="00533AC5">
              <w:rPr>
                <w:rFonts w:asciiTheme="minorHAnsi" w:hAnsiTheme="minorHAnsi"/>
                <w:sz w:val="22"/>
              </w:rPr>
              <w:t>…….</w:t>
            </w:r>
            <w:proofErr w:type="gramEnd"/>
            <w:r w:rsidRPr="00533AC5">
              <w:rPr>
                <w:rFonts w:asciiTheme="minorHAnsi" w:hAnsiTheme="minorHAnsi"/>
                <w:sz w:val="22"/>
              </w:rPr>
              <w:t>naptól, ……………..év ………………..hónap ……………….. napig.</w:t>
            </w:r>
          </w:p>
          <w:p w14:paraId="3AA74348" w14:textId="77777777" w:rsidR="005A68EB" w:rsidRPr="00533AC5" w:rsidRDefault="005A68EB" w:rsidP="005A68EB">
            <w:pPr>
              <w:spacing w:after="120" w:line="280" w:lineRule="atLeast"/>
              <w:ind w:left="425" w:hanging="425"/>
              <w:jc w:val="both"/>
              <w:rPr>
                <w:rFonts w:asciiTheme="minorHAnsi" w:hAnsiTheme="minorHAnsi"/>
                <w:sz w:val="22"/>
              </w:rPr>
            </w:pPr>
            <w:r w:rsidRPr="00533AC5">
              <w:rPr>
                <w:rFonts w:asciiTheme="minorHAnsi" w:hAnsiTheme="minorHAnsi"/>
                <w:b/>
                <w:i/>
                <w:sz w:val="22"/>
              </w:rPr>
              <w:t>3.</w:t>
            </w:r>
            <w:r w:rsidRPr="00533AC5">
              <w:rPr>
                <w:rFonts w:asciiTheme="minorHAnsi" w:hAnsiTheme="minorHAnsi"/>
                <w:sz w:val="22"/>
              </w:rPr>
              <w:tab/>
              <w:t>A Hallgató munkavégzésének helye:</w:t>
            </w:r>
          </w:p>
          <w:p w14:paraId="3DCCF5FA" w14:textId="77777777" w:rsidR="005A68EB" w:rsidRPr="00533AC5" w:rsidRDefault="005A68EB" w:rsidP="005A68EB">
            <w:pPr>
              <w:spacing w:after="120" w:line="280" w:lineRule="atLeast"/>
              <w:ind w:left="425" w:hanging="425"/>
              <w:jc w:val="both"/>
              <w:rPr>
                <w:rFonts w:asciiTheme="minorHAnsi" w:hAnsiTheme="minorHAnsi"/>
                <w:sz w:val="22"/>
              </w:rPr>
            </w:pPr>
            <w:r w:rsidRPr="00533AC5">
              <w:rPr>
                <w:rFonts w:asciiTheme="minorHAnsi" w:hAnsiTheme="minorHAnsi"/>
                <w:b/>
                <w:i/>
                <w:sz w:val="22"/>
              </w:rPr>
              <w:t>4.</w:t>
            </w:r>
            <w:r w:rsidRPr="00533AC5">
              <w:rPr>
                <w:rFonts w:asciiTheme="minorHAnsi" w:hAnsiTheme="minorHAnsi"/>
                <w:sz w:val="22"/>
              </w:rPr>
              <w:tab/>
              <w:t xml:space="preserve">A Hallgató napi </w:t>
            </w:r>
            <w:proofErr w:type="gramStart"/>
            <w:r w:rsidRPr="00533AC5">
              <w:rPr>
                <w:rFonts w:asciiTheme="minorHAnsi" w:hAnsiTheme="minorHAnsi"/>
                <w:sz w:val="22"/>
              </w:rPr>
              <w:t xml:space="preserve">munkaideje:   </w:t>
            </w:r>
            <w:proofErr w:type="gramEnd"/>
            <w:r w:rsidRPr="00533AC5">
              <w:rPr>
                <w:rFonts w:asciiTheme="minorHAnsi" w:hAnsiTheme="minorHAnsi"/>
                <w:sz w:val="22"/>
              </w:rPr>
              <w:t xml:space="preserve">               óra</w:t>
            </w:r>
          </w:p>
          <w:p w14:paraId="7B0542F8" w14:textId="77777777" w:rsidR="005A68EB" w:rsidRPr="00533AC5" w:rsidRDefault="005A68EB" w:rsidP="005A68EB">
            <w:pPr>
              <w:spacing w:after="120" w:line="280" w:lineRule="atLeast"/>
              <w:ind w:left="426" w:hanging="426"/>
              <w:jc w:val="both"/>
              <w:rPr>
                <w:rFonts w:asciiTheme="minorHAnsi" w:hAnsiTheme="minorHAnsi"/>
                <w:sz w:val="22"/>
              </w:rPr>
            </w:pPr>
            <w:r w:rsidRPr="00533AC5">
              <w:rPr>
                <w:rFonts w:asciiTheme="minorHAnsi" w:hAnsiTheme="minorHAnsi"/>
                <w:b/>
                <w:i/>
                <w:sz w:val="22"/>
              </w:rPr>
              <w:t>5.</w:t>
            </w:r>
            <w:r w:rsidRPr="00533AC5">
              <w:rPr>
                <w:rFonts w:asciiTheme="minorHAnsi" w:hAnsiTheme="minorHAnsi"/>
                <w:sz w:val="22"/>
              </w:rPr>
              <w:tab/>
              <w:t>A Hallgatót megillető díjazás összege ……………… forint, melyet a Szakmai gyakorlóhely a Hallgató bankszámlájára történő utalással fizet meg.</w:t>
            </w:r>
          </w:p>
          <w:p w14:paraId="13E72B6B" w14:textId="77777777" w:rsidR="005A68EB" w:rsidRPr="00533AC5" w:rsidRDefault="005A68EB" w:rsidP="005A68EB">
            <w:pPr>
              <w:spacing w:after="120" w:line="280" w:lineRule="atLeast"/>
              <w:ind w:left="426" w:hanging="426"/>
              <w:jc w:val="both"/>
              <w:rPr>
                <w:rFonts w:asciiTheme="minorHAnsi" w:hAnsiTheme="minorHAnsi"/>
                <w:sz w:val="22"/>
              </w:rPr>
            </w:pPr>
            <w:r w:rsidRPr="00533AC5">
              <w:rPr>
                <w:rFonts w:asciiTheme="minorHAnsi" w:hAnsiTheme="minorHAnsi"/>
                <w:b/>
                <w:i/>
                <w:sz w:val="22"/>
              </w:rPr>
              <w:t>6.</w:t>
            </w:r>
            <w:r w:rsidRPr="00533AC5">
              <w:rPr>
                <w:rFonts w:asciiTheme="minorHAnsi" w:hAnsiTheme="minorHAnsi"/>
                <w:sz w:val="22"/>
              </w:rPr>
              <w:tab/>
              <w:t>A Hallgató számára biztosított egyéb juttatások és kedvezmények, azok mértéke és nyújtásának feltételei:</w:t>
            </w:r>
          </w:p>
          <w:p w14:paraId="26795D26" w14:textId="77777777" w:rsidR="005A68EB" w:rsidRPr="00533AC5" w:rsidRDefault="005A68EB" w:rsidP="005A68EB">
            <w:pPr>
              <w:spacing w:after="120" w:line="280" w:lineRule="atLeast"/>
              <w:ind w:left="426"/>
              <w:jc w:val="both"/>
              <w:rPr>
                <w:rFonts w:asciiTheme="minorHAnsi" w:hAnsiTheme="minorHAnsi"/>
                <w:sz w:val="22"/>
              </w:rPr>
            </w:pPr>
          </w:p>
          <w:p w14:paraId="18F733E7" w14:textId="77777777" w:rsidR="005A68EB" w:rsidRPr="00533AC5" w:rsidRDefault="005A68EB" w:rsidP="005A68EB">
            <w:pPr>
              <w:spacing w:after="120" w:line="280" w:lineRule="atLeast"/>
              <w:ind w:left="425" w:hanging="425"/>
              <w:jc w:val="both"/>
              <w:rPr>
                <w:rFonts w:asciiTheme="minorHAnsi" w:hAnsiTheme="minorHAnsi"/>
                <w:sz w:val="22"/>
              </w:rPr>
            </w:pPr>
            <w:r w:rsidRPr="00533AC5">
              <w:rPr>
                <w:rFonts w:asciiTheme="minorHAnsi" w:hAnsiTheme="minorHAnsi"/>
                <w:b/>
                <w:i/>
                <w:sz w:val="22"/>
              </w:rPr>
              <w:t>7.</w:t>
            </w:r>
            <w:r w:rsidRPr="00533AC5">
              <w:rPr>
                <w:rFonts w:asciiTheme="minorHAnsi" w:hAnsiTheme="minorHAnsi"/>
                <w:sz w:val="22"/>
              </w:rPr>
              <w:tab/>
              <w:t>A Szakmai gyakorlóhely kötelezettséget vállal arra, hogy a Hallgató számára – egészségvédelmi és munkavédelmi szempontokból biztonságos munkahelyen – a szakképzési programnak, illetve a tantervnek megfelelő szakmai gyakorlatról gondoskodik.</w:t>
            </w:r>
          </w:p>
          <w:p w14:paraId="5E8EE821" w14:textId="77777777" w:rsidR="005A68EB" w:rsidRPr="00533AC5" w:rsidRDefault="005A68EB" w:rsidP="005A68EB">
            <w:pPr>
              <w:spacing w:line="280" w:lineRule="atLeast"/>
              <w:ind w:left="426" w:hanging="426"/>
              <w:jc w:val="both"/>
              <w:rPr>
                <w:rFonts w:asciiTheme="minorHAnsi" w:hAnsiTheme="minorHAnsi"/>
                <w:sz w:val="22"/>
              </w:rPr>
            </w:pPr>
            <w:r w:rsidRPr="00533AC5">
              <w:rPr>
                <w:rFonts w:asciiTheme="minorHAnsi" w:hAnsiTheme="minorHAnsi"/>
                <w:b/>
                <w:i/>
                <w:sz w:val="22"/>
              </w:rPr>
              <w:t>8.</w:t>
            </w:r>
            <w:r w:rsidRPr="00533AC5">
              <w:rPr>
                <w:rFonts w:asciiTheme="minorHAnsi" w:hAnsiTheme="minorHAnsi"/>
                <w:sz w:val="22"/>
              </w:rPr>
              <w:tab/>
              <w:t>A Hallgató kötelezettséget vállal arra, hogy</w:t>
            </w:r>
          </w:p>
          <w:p w14:paraId="2B6C1135" w14:textId="77777777" w:rsidR="005A68EB" w:rsidRPr="00533AC5" w:rsidRDefault="005A68EB" w:rsidP="005A68EB">
            <w:pPr>
              <w:spacing w:line="280" w:lineRule="atLeast"/>
              <w:ind w:left="709" w:hanging="283"/>
              <w:jc w:val="both"/>
              <w:rPr>
                <w:rFonts w:asciiTheme="minorHAnsi" w:hAnsiTheme="minorHAnsi"/>
                <w:sz w:val="22"/>
              </w:rPr>
            </w:pPr>
            <w:r w:rsidRPr="00533AC5">
              <w:rPr>
                <w:rFonts w:asciiTheme="minorHAnsi" w:hAnsiTheme="minorHAnsi"/>
                <w:sz w:val="22"/>
              </w:rPr>
              <w:t>a)</w:t>
            </w:r>
            <w:r w:rsidRPr="00533AC5">
              <w:rPr>
                <w:rFonts w:asciiTheme="minorHAnsi" w:hAnsiTheme="minorHAnsi"/>
                <w:sz w:val="22"/>
              </w:rPr>
              <w:tab/>
              <w:t>a szakmai gyakorlóhely képzési rendjét megtartja, a szakmai gyakorlatot a követelmények alapján elvégzi;</w:t>
            </w:r>
          </w:p>
          <w:p w14:paraId="6BDCE236" w14:textId="77777777" w:rsidR="005A68EB" w:rsidRPr="00533AC5" w:rsidRDefault="005A68EB" w:rsidP="005A68EB">
            <w:pPr>
              <w:spacing w:line="280" w:lineRule="atLeast"/>
              <w:ind w:left="709" w:hanging="283"/>
              <w:jc w:val="both"/>
              <w:rPr>
                <w:rFonts w:asciiTheme="minorHAnsi" w:hAnsiTheme="minorHAnsi"/>
                <w:sz w:val="22"/>
              </w:rPr>
            </w:pPr>
            <w:r w:rsidRPr="00533AC5">
              <w:rPr>
                <w:rFonts w:asciiTheme="minorHAnsi" w:hAnsiTheme="minorHAnsi"/>
                <w:sz w:val="22"/>
              </w:rPr>
              <w:t>b)</w:t>
            </w:r>
            <w:r w:rsidRPr="00533AC5">
              <w:rPr>
                <w:rFonts w:asciiTheme="minorHAnsi" w:hAnsiTheme="minorHAnsi"/>
                <w:sz w:val="22"/>
              </w:rPr>
              <w:tab/>
              <w:t>a szakmai gyakorlati ismereteket a képességeinek megfelelően elsajátítja;</w:t>
            </w:r>
          </w:p>
          <w:p w14:paraId="13DF2828" w14:textId="77777777" w:rsidR="005A68EB" w:rsidRPr="00533AC5" w:rsidRDefault="005A68EB" w:rsidP="005A68EB">
            <w:pPr>
              <w:spacing w:line="280" w:lineRule="atLeast"/>
              <w:ind w:left="709" w:hanging="283"/>
              <w:jc w:val="both"/>
              <w:rPr>
                <w:rFonts w:asciiTheme="minorHAnsi" w:hAnsiTheme="minorHAnsi"/>
                <w:sz w:val="22"/>
              </w:rPr>
            </w:pPr>
            <w:r w:rsidRPr="00533AC5">
              <w:rPr>
                <w:rFonts w:asciiTheme="minorHAnsi" w:hAnsiTheme="minorHAnsi"/>
                <w:sz w:val="22"/>
              </w:rPr>
              <w:t>c)</w:t>
            </w:r>
            <w:r w:rsidRPr="00533AC5">
              <w:rPr>
                <w:rFonts w:asciiTheme="minorHAnsi" w:hAnsiTheme="minorHAnsi"/>
                <w:sz w:val="22"/>
              </w:rPr>
              <w:tab/>
              <w:t>a biztonsági, az egészségügyi és a munkavédelmi előírásokat megtartja;</w:t>
            </w:r>
          </w:p>
          <w:p w14:paraId="731447CA" w14:textId="77777777" w:rsidR="005A68EB" w:rsidRPr="00533AC5" w:rsidRDefault="005A68EB" w:rsidP="005A68EB">
            <w:pPr>
              <w:spacing w:after="120" w:line="280" w:lineRule="atLeast"/>
              <w:ind w:left="709" w:hanging="283"/>
              <w:jc w:val="both"/>
              <w:rPr>
                <w:rFonts w:asciiTheme="minorHAnsi" w:hAnsiTheme="minorHAnsi"/>
                <w:sz w:val="22"/>
              </w:rPr>
            </w:pPr>
            <w:r w:rsidRPr="00533AC5">
              <w:rPr>
                <w:rFonts w:asciiTheme="minorHAnsi" w:hAnsiTheme="minorHAnsi"/>
                <w:sz w:val="22"/>
              </w:rPr>
              <w:t>d)</w:t>
            </w:r>
            <w:r w:rsidRPr="00533AC5">
              <w:rPr>
                <w:rFonts w:asciiTheme="minorHAnsi" w:hAnsiTheme="minorHAnsi"/>
                <w:sz w:val="22"/>
              </w:rPr>
              <w:tab/>
              <w:t>nem tanúsít olyan magatartást, amellyel a szakmai gyakorlóhely jogos gazdasági érdekeit veszélyeztetné.</w:t>
            </w:r>
          </w:p>
          <w:p w14:paraId="6C13189A" w14:textId="77777777" w:rsidR="005A68EB" w:rsidRPr="00533AC5" w:rsidRDefault="005A68EB" w:rsidP="005A68EB">
            <w:pPr>
              <w:spacing w:after="120" w:line="280" w:lineRule="atLeast"/>
              <w:ind w:left="426" w:hanging="426"/>
              <w:jc w:val="both"/>
              <w:rPr>
                <w:rFonts w:asciiTheme="minorHAnsi" w:hAnsiTheme="minorHAnsi"/>
                <w:color w:val="000000" w:themeColor="text1"/>
                <w:sz w:val="22"/>
              </w:rPr>
            </w:pPr>
            <w:r w:rsidRPr="00533AC5">
              <w:rPr>
                <w:rFonts w:asciiTheme="minorHAnsi" w:hAnsiTheme="minorHAnsi"/>
                <w:b/>
                <w:i/>
                <w:sz w:val="22"/>
              </w:rPr>
              <w:t>9.</w:t>
            </w:r>
            <w:r w:rsidRPr="00533AC5">
              <w:rPr>
                <w:rFonts w:asciiTheme="minorHAnsi" w:hAnsiTheme="minorHAnsi"/>
                <w:color w:val="000000" w:themeColor="text1"/>
                <w:sz w:val="22"/>
              </w:rPr>
              <w:t xml:space="preserve"> </w:t>
            </w:r>
            <w:r w:rsidRPr="00533AC5">
              <w:rPr>
                <w:rFonts w:asciiTheme="minorHAnsi" w:hAnsiTheme="minorHAnsi"/>
                <w:color w:val="000000" w:themeColor="text1"/>
                <w:sz w:val="22"/>
              </w:rPr>
              <w:tab/>
              <w:t>A szakmai gyakorlatra vonatkozó speciális, jogszabály alapján megállapított követelményeket a Szakmai gyakorlóhely és az Egyetem között kötött együttműködési megállapodás 8. pontja tartalmazza.</w:t>
            </w:r>
          </w:p>
          <w:p w14:paraId="33A3AE7A" w14:textId="77777777" w:rsidR="005A68EB" w:rsidRPr="00533AC5" w:rsidRDefault="005A68EB" w:rsidP="005A68EB">
            <w:pPr>
              <w:spacing w:after="120" w:line="280" w:lineRule="atLeast"/>
              <w:ind w:left="426" w:hanging="426"/>
              <w:jc w:val="both"/>
              <w:rPr>
                <w:rFonts w:asciiTheme="minorHAnsi" w:hAnsiTheme="minorHAnsi"/>
                <w:color w:val="000000" w:themeColor="text1"/>
                <w:sz w:val="22"/>
              </w:rPr>
            </w:pPr>
            <w:r w:rsidRPr="00533AC5">
              <w:rPr>
                <w:rFonts w:asciiTheme="minorHAnsi" w:hAnsiTheme="minorHAnsi"/>
                <w:b/>
                <w:i/>
                <w:sz w:val="22"/>
              </w:rPr>
              <w:lastRenderedPageBreak/>
              <w:t>10.</w:t>
            </w:r>
            <w:r w:rsidRPr="00533AC5">
              <w:rPr>
                <w:rFonts w:asciiTheme="minorHAnsi" w:hAnsiTheme="minorHAnsi"/>
                <w:b/>
                <w:i/>
                <w:sz w:val="22"/>
              </w:rPr>
              <w:tab/>
            </w:r>
            <w:r w:rsidRPr="00533AC5">
              <w:rPr>
                <w:rFonts w:asciiTheme="minorHAnsi" w:hAnsiTheme="minorHAnsi"/>
                <w:color w:val="000000" w:themeColor="text1"/>
                <w:sz w:val="22"/>
              </w:rPr>
              <w:t>Feleknek a munkaviszonyból eredő, jelen szerződésben nem szabályozott jogaira és kötelezettségeire a nemzeti felsőoktatásról szóló 2011. évi CCIV. törvényt, a felsőoktatási szakképzésről és a felsőoktatási képzéshez kapcsolódó szakmai gyakorlat egyes kérdéseiről szóló 230/2012. (VIII. 28.) Korm. rendeletet, és a munka törvénykönyvéről szóló 2012. évi I. törvényt kell alkalmazni.</w:t>
            </w:r>
          </w:p>
          <w:p w14:paraId="0F0B4ABC" w14:textId="296952C4" w:rsidR="005A68EB" w:rsidRPr="00533AC5" w:rsidRDefault="005A68EB" w:rsidP="007462F6">
            <w:pPr>
              <w:spacing w:line="280" w:lineRule="atLeast"/>
              <w:ind w:left="462" w:hanging="462"/>
              <w:jc w:val="both"/>
              <w:rPr>
                <w:rFonts w:asciiTheme="minorHAnsi" w:hAnsiTheme="minorHAnsi"/>
                <w:sz w:val="22"/>
              </w:rPr>
            </w:pPr>
            <w:r w:rsidRPr="00533AC5">
              <w:rPr>
                <w:rFonts w:asciiTheme="minorHAnsi" w:hAnsiTheme="minorHAnsi"/>
                <w:b/>
                <w:i/>
                <w:sz w:val="22"/>
              </w:rPr>
              <w:t>11.</w:t>
            </w:r>
            <w:r w:rsidRPr="00533AC5">
              <w:rPr>
                <w:rFonts w:asciiTheme="minorHAnsi" w:hAnsiTheme="minorHAnsi"/>
                <w:color w:val="000000" w:themeColor="text1"/>
                <w:sz w:val="22"/>
              </w:rPr>
              <w:tab/>
              <w:t>A Felek a szerződést, mint akaratukkal mindenben megegyezőt, elolvasás és értelmezés után jóváhagyólag írták alá.</w:t>
            </w:r>
          </w:p>
        </w:tc>
        <w:tc>
          <w:tcPr>
            <w:tcW w:w="4924" w:type="dxa"/>
          </w:tcPr>
          <w:p w14:paraId="2FC2188B" w14:textId="77777777" w:rsidR="005A68EB" w:rsidRPr="00533AC5" w:rsidRDefault="005A68EB" w:rsidP="005A68EB">
            <w:pPr>
              <w:spacing w:after="120" w:line="280" w:lineRule="atLeast"/>
              <w:ind w:left="426" w:hanging="426"/>
              <w:jc w:val="both"/>
              <w:rPr>
                <w:rFonts w:asciiTheme="minorHAnsi" w:hAnsiTheme="minorHAnsi"/>
                <w:sz w:val="22"/>
                <w:lang w:val="en-GB"/>
              </w:rPr>
            </w:pPr>
            <w:r w:rsidRPr="00533AC5">
              <w:rPr>
                <w:rFonts w:asciiTheme="minorHAnsi" w:hAnsiTheme="minorHAnsi"/>
                <w:b/>
                <w:i/>
                <w:sz w:val="22"/>
                <w:lang w:val="en-GB"/>
              </w:rPr>
              <w:lastRenderedPageBreak/>
              <w:t>1.</w:t>
            </w:r>
            <w:r w:rsidRPr="00533AC5">
              <w:rPr>
                <w:rFonts w:asciiTheme="minorHAnsi" w:hAnsiTheme="minorHAnsi"/>
                <w:b/>
                <w:i/>
                <w:sz w:val="22"/>
                <w:lang w:val="en-GB"/>
              </w:rPr>
              <w:tab/>
            </w:r>
            <w:r w:rsidRPr="00533AC5">
              <w:rPr>
                <w:rFonts w:asciiTheme="minorHAnsi" w:hAnsiTheme="minorHAnsi"/>
                <w:sz w:val="22"/>
                <w:lang w:val="en-GB"/>
              </w:rPr>
              <w:t xml:space="preserve"> The Organization providing internship employs the </w:t>
            </w:r>
            <w:proofErr w:type="gramStart"/>
            <w:r w:rsidRPr="00533AC5">
              <w:rPr>
                <w:rFonts w:asciiTheme="minorHAnsi" w:hAnsiTheme="minorHAnsi"/>
                <w:sz w:val="22"/>
                <w:lang w:val="en-GB"/>
              </w:rPr>
              <w:t>Student</w:t>
            </w:r>
            <w:proofErr w:type="gramEnd"/>
            <w:r w:rsidRPr="00533AC5">
              <w:rPr>
                <w:rFonts w:asciiTheme="minorHAnsi" w:hAnsiTheme="minorHAnsi"/>
                <w:sz w:val="22"/>
                <w:lang w:val="en-GB"/>
              </w:rPr>
              <w:t xml:space="preserve"> in the position of ……………………  under this student employment contract.</w:t>
            </w:r>
          </w:p>
          <w:p w14:paraId="443447D7" w14:textId="77777777" w:rsidR="005A68EB" w:rsidRPr="00533AC5" w:rsidRDefault="005A68EB" w:rsidP="005A68EB">
            <w:pPr>
              <w:spacing w:after="120" w:line="280" w:lineRule="atLeast"/>
              <w:ind w:left="425" w:hanging="425"/>
              <w:jc w:val="both"/>
              <w:rPr>
                <w:rFonts w:asciiTheme="minorHAnsi" w:hAnsiTheme="minorHAnsi"/>
                <w:sz w:val="22"/>
                <w:lang w:val="en-GB"/>
              </w:rPr>
            </w:pPr>
            <w:r w:rsidRPr="00533AC5">
              <w:rPr>
                <w:rFonts w:asciiTheme="minorHAnsi" w:hAnsiTheme="minorHAnsi"/>
                <w:b/>
                <w:i/>
                <w:sz w:val="22"/>
                <w:lang w:val="en-GB"/>
              </w:rPr>
              <w:t>2.</w:t>
            </w:r>
            <w:r w:rsidRPr="00533AC5">
              <w:rPr>
                <w:rFonts w:asciiTheme="minorHAnsi" w:hAnsiTheme="minorHAnsi"/>
                <w:sz w:val="22"/>
                <w:lang w:val="en-GB"/>
              </w:rPr>
              <w:tab/>
              <w:t>This contract is for a fixed term, for the duration of the internship up to ............week, which is specified in the programme and output requirements, from ...............year ...............month .............day to .................year ....................month ....................day.</w:t>
            </w:r>
          </w:p>
          <w:p w14:paraId="24B4D78D" w14:textId="77777777" w:rsidR="005A68EB" w:rsidRPr="00533AC5" w:rsidRDefault="005A68EB" w:rsidP="005A68EB">
            <w:pPr>
              <w:spacing w:after="120" w:line="280" w:lineRule="atLeast"/>
              <w:ind w:left="425" w:hanging="425"/>
              <w:jc w:val="both"/>
              <w:rPr>
                <w:rFonts w:asciiTheme="minorHAnsi" w:hAnsiTheme="minorHAnsi"/>
                <w:sz w:val="22"/>
                <w:lang w:val="en-GB"/>
              </w:rPr>
            </w:pPr>
            <w:r w:rsidRPr="00533AC5">
              <w:rPr>
                <w:rFonts w:asciiTheme="minorHAnsi" w:hAnsiTheme="minorHAnsi"/>
                <w:b/>
                <w:i/>
                <w:sz w:val="22"/>
                <w:lang w:val="en-GB"/>
              </w:rPr>
              <w:t>3.</w:t>
            </w:r>
            <w:r w:rsidRPr="00533AC5">
              <w:rPr>
                <w:rFonts w:asciiTheme="minorHAnsi" w:hAnsiTheme="minorHAnsi"/>
                <w:sz w:val="22"/>
                <w:lang w:val="en-GB"/>
              </w:rPr>
              <w:tab/>
              <w:t>Student’s place of work:</w:t>
            </w:r>
          </w:p>
          <w:p w14:paraId="48BE0AE6" w14:textId="77777777" w:rsidR="005A68EB" w:rsidRPr="00533AC5" w:rsidRDefault="005A68EB" w:rsidP="005A68EB">
            <w:pPr>
              <w:spacing w:after="120" w:line="280" w:lineRule="atLeast"/>
              <w:ind w:left="425" w:hanging="425"/>
              <w:jc w:val="both"/>
              <w:rPr>
                <w:rFonts w:asciiTheme="minorHAnsi" w:hAnsiTheme="minorHAnsi"/>
                <w:sz w:val="22"/>
                <w:lang w:val="en-GB"/>
              </w:rPr>
            </w:pPr>
            <w:r w:rsidRPr="00533AC5">
              <w:rPr>
                <w:rFonts w:asciiTheme="minorHAnsi" w:hAnsiTheme="minorHAnsi"/>
                <w:b/>
                <w:i/>
                <w:sz w:val="22"/>
                <w:lang w:val="en-GB"/>
              </w:rPr>
              <w:t>4.</w:t>
            </w:r>
            <w:r w:rsidRPr="00533AC5">
              <w:rPr>
                <w:rFonts w:asciiTheme="minorHAnsi" w:hAnsiTheme="minorHAnsi"/>
                <w:sz w:val="22"/>
                <w:lang w:val="en-GB"/>
              </w:rPr>
              <w:tab/>
              <w:t>Student's daily working hours:                  hours</w:t>
            </w:r>
          </w:p>
          <w:p w14:paraId="3DB4E8C1" w14:textId="77777777" w:rsidR="005A68EB" w:rsidRPr="00533AC5" w:rsidRDefault="005A68EB" w:rsidP="005A68EB">
            <w:pPr>
              <w:spacing w:after="120" w:line="280" w:lineRule="atLeast"/>
              <w:ind w:left="426" w:hanging="426"/>
              <w:jc w:val="both"/>
              <w:rPr>
                <w:rFonts w:asciiTheme="minorHAnsi" w:hAnsiTheme="minorHAnsi"/>
                <w:sz w:val="22"/>
                <w:lang w:val="en-GB"/>
              </w:rPr>
            </w:pPr>
            <w:r w:rsidRPr="00533AC5">
              <w:rPr>
                <w:rFonts w:asciiTheme="minorHAnsi" w:hAnsiTheme="minorHAnsi"/>
                <w:b/>
                <w:i/>
                <w:sz w:val="22"/>
                <w:lang w:val="en-GB"/>
              </w:rPr>
              <w:t>5.</w:t>
            </w:r>
            <w:r w:rsidRPr="00533AC5">
              <w:rPr>
                <w:rFonts w:asciiTheme="minorHAnsi" w:hAnsiTheme="minorHAnsi"/>
                <w:sz w:val="22"/>
                <w:lang w:val="en-GB"/>
              </w:rPr>
              <w:tab/>
              <w:t xml:space="preserve">The amount of payment that the </w:t>
            </w:r>
            <w:proofErr w:type="gramStart"/>
            <w:r w:rsidRPr="00533AC5">
              <w:rPr>
                <w:rFonts w:asciiTheme="minorHAnsi" w:hAnsiTheme="minorHAnsi"/>
                <w:sz w:val="22"/>
                <w:lang w:val="en-GB"/>
              </w:rPr>
              <w:t>Student</w:t>
            </w:r>
            <w:proofErr w:type="gramEnd"/>
            <w:r w:rsidRPr="00533AC5">
              <w:rPr>
                <w:rFonts w:asciiTheme="minorHAnsi" w:hAnsiTheme="minorHAnsi"/>
                <w:sz w:val="22"/>
                <w:lang w:val="en-GB"/>
              </w:rPr>
              <w:t xml:space="preserve"> is entitled for is ……………. HUF, which is paid by the Organization providing internship by transferring it to the </w:t>
            </w:r>
            <w:proofErr w:type="gramStart"/>
            <w:r w:rsidRPr="00533AC5">
              <w:rPr>
                <w:rFonts w:asciiTheme="minorHAnsi" w:hAnsiTheme="minorHAnsi"/>
                <w:sz w:val="22"/>
                <w:lang w:val="en-GB"/>
              </w:rPr>
              <w:t>Student’s</w:t>
            </w:r>
            <w:proofErr w:type="gramEnd"/>
            <w:r w:rsidRPr="00533AC5">
              <w:rPr>
                <w:rFonts w:asciiTheme="minorHAnsi" w:hAnsiTheme="minorHAnsi"/>
                <w:sz w:val="22"/>
                <w:lang w:val="en-GB"/>
              </w:rPr>
              <w:t xml:space="preserve"> bank account.</w:t>
            </w:r>
          </w:p>
          <w:p w14:paraId="60520DBA" w14:textId="77777777" w:rsidR="005A68EB" w:rsidRPr="00533AC5" w:rsidRDefault="005A68EB" w:rsidP="005A68EB">
            <w:pPr>
              <w:spacing w:after="120" w:line="280" w:lineRule="atLeast"/>
              <w:ind w:left="426" w:hanging="426"/>
              <w:jc w:val="both"/>
              <w:rPr>
                <w:rFonts w:asciiTheme="minorHAnsi" w:hAnsiTheme="minorHAnsi"/>
                <w:sz w:val="22"/>
                <w:lang w:val="en-GB"/>
              </w:rPr>
            </w:pPr>
            <w:r w:rsidRPr="00533AC5">
              <w:rPr>
                <w:rFonts w:asciiTheme="minorHAnsi" w:hAnsiTheme="minorHAnsi"/>
                <w:b/>
                <w:i/>
                <w:sz w:val="22"/>
                <w:lang w:val="en-GB"/>
              </w:rPr>
              <w:t>6.</w:t>
            </w:r>
            <w:r w:rsidRPr="00533AC5">
              <w:rPr>
                <w:rFonts w:asciiTheme="minorHAnsi" w:hAnsiTheme="minorHAnsi"/>
                <w:sz w:val="22"/>
                <w:lang w:val="en-GB"/>
              </w:rPr>
              <w:tab/>
              <w:t xml:space="preserve">Other benefits and advantages granted to the </w:t>
            </w:r>
            <w:proofErr w:type="gramStart"/>
            <w:r w:rsidRPr="00533AC5">
              <w:rPr>
                <w:rFonts w:asciiTheme="minorHAnsi" w:hAnsiTheme="minorHAnsi"/>
                <w:sz w:val="22"/>
                <w:lang w:val="en-GB"/>
              </w:rPr>
              <w:t>Student</w:t>
            </w:r>
            <w:proofErr w:type="gramEnd"/>
            <w:r w:rsidRPr="00533AC5">
              <w:rPr>
                <w:rFonts w:asciiTheme="minorHAnsi" w:hAnsiTheme="minorHAnsi"/>
                <w:sz w:val="22"/>
                <w:lang w:val="en-GB"/>
              </w:rPr>
              <w:t>, their amount and the conditions for granting them:</w:t>
            </w:r>
          </w:p>
          <w:p w14:paraId="46E57BB3" w14:textId="77777777" w:rsidR="005A68EB" w:rsidRPr="00533AC5" w:rsidRDefault="005A68EB" w:rsidP="005A68EB">
            <w:pPr>
              <w:spacing w:after="120" w:line="280" w:lineRule="atLeast"/>
              <w:ind w:left="425" w:hanging="425"/>
              <w:jc w:val="both"/>
              <w:rPr>
                <w:rFonts w:asciiTheme="minorHAnsi" w:hAnsiTheme="minorHAnsi"/>
                <w:sz w:val="22"/>
                <w:lang w:val="en-GB"/>
              </w:rPr>
            </w:pPr>
            <w:r w:rsidRPr="00533AC5">
              <w:rPr>
                <w:rFonts w:asciiTheme="minorHAnsi" w:hAnsiTheme="minorHAnsi"/>
                <w:b/>
                <w:i/>
                <w:sz w:val="22"/>
                <w:lang w:val="en-GB"/>
              </w:rPr>
              <w:t>7.</w:t>
            </w:r>
            <w:r w:rsidRPr="00533AC5">
              <w:rPr>
                <w:rFonts w:asciiTheme="minorHAnsi" w:hAnsiTheme="minorHAnsi"/>
                <w:sz w:val="22"/>
                <w:lang w:val="en-GB"/>
              </w:rPr>
              <w:tab/>
              <w:t xml:space="preserve">The </w:t>
            </w:r>
            <w:bookmarkStart w:id="0" w:name="_Hlk76650213"/>
            <w:r w:rsidRPr="00533AC5">
              <w:rPr>
                <w:rFonts w:asciiTheme="minorHAnsi" w:hAnsiTheme="minorHAnsi"/>
                <w:sz w:val="22"/>
                <w:lang w:val="en-GB"/>
              </w:rPr>
              <w:t xml:space="preserve">Organization providing internship </w:t>
            </w:r>
            <w:bookmarkEnd w:id="0"/>
            <w:r w:rsidRPr="00533AC5">
              <w:rPr>
                <w:rFonts w:asciiTheme="minorHAnsi" w:hAnsiTheme="minorHAnsi"/>
                <w:sz w:val="22"/>
                <w:lang w:val="en-GB"/>
              </w:rPr>
              <w:t xml:space="preserve">shall undertake to provide the </w:t>
            </w:r>
            <w:proofErr w:type="gramStart"/>
            <w:r w:rsidRPr="00533AC5">
              <w:rPr>
                <w:rFonts w:asciiTheme="minorHAnsi" w:hAnsiTheme="minorHAnsi"/>
                <w:sz w:val="22"/>
                <w:lang w:val="en-GB"/>
              </w:rPr>
              <w:t>Student</w:t>
            </w:r>
            <w:proofErr w:type="gramEnd"/>
            <w:r w:rsidRPr="00533AC5">
              <w:rPr>
                <w:rFonts w:asciiTheme="minorHAnsi" w:hAnsiTheme="minorHAnsi"/>
                <w:sz w:val="22"/>
                <w:lang w:val="en-GB"/>
              </w:rPr>
              <w:t xml:space="preserve"> with a work placement in a safe and healthy workplace, in accordance with the vocational training programme and the curriculum. </w:t>
            </w:r>
          </w:p>
          <w:p w14:paraId="6CC767C7" w14:textId="77777777" w:rsidR="005A68EB" w:rsidRPr="00533AC5" w:rsidRDefault="005A68EB" w:rsidP="005A68EB">
            <w:pPr>
              <w:spacing w:line="280" w:lineRule="atLeast"/>
              <w:ind w:left="426" w:hanging="426"/>
              <w:jc w:val="both"/>
              <w:rPr>
                <w:rFonts w:asciiTheme="minorHAnsi" w:hAnsiTheme="minorHAnsi"/>
                <w:sz w:val="22"/>
                <w:lang w:val="en-GB"/>
              </w:rPr>
            </w:pPr>
            <w:r w:rsidRPr="00533AC5">
              <w:rPr>
                <w:rFonts w:asciiTheme="minorHAnsi" w:hAnsiTheme="minorHAnsi"/>
                <w:b/>
                <w:i/>
                <w:sz w:val="22"/>
                <w:lang w:val="en-GB"/>
              </w:rPr>
              <w:t>8.</w:t>
            </w:r>
            <w:r w:rsidRPr="00533AC5">
              <w:rPr>
                <w:rFonts w:asciiTheme="minorHAnsi" w:hAnsiTheme="minorHAnsi"/>
                <w:sz w:val="22"/>
                <w:lang w:val="en-GB"/>
              </w:rPr>
              <w:tab/>
              <w:t xml:space="preserve">The </w:t>
            </w:r>
            <w:proofErr w:type="gramStart"/>
            <w:r w:rsidRPr="00533AC5">
              <w:rPr>
                <w:rFonts w:asciiTheme="minorHAnsi" w:hAnsiTheme="minorHAnsi"/>
                <w:sz w:val="22"/>
                <w:lang w:val="en-GB"/>
              </w:rPr>
              <w:t>Student</w:t>
            </w:r>
            <w:proofErr w:type="gramEnd"/>
            <w:r w:rsidRPr="00533AC5">
              <w:rPr>
                <w:rFonts w:asciiTheme="minorHAnsi" w:hAnsiTheme="minorHAnsi"/>
                <w:sz w:val="22"/>
                <w:lang w:val="en-GB"/>
              </w:rPr>
              <w:t xml:space="preserve"> shall </w:t>
            </w:r>
            <w:bookmarkStart w:id="1" w:name="_Hlk76650171"/>
          </w:p>
          <w:bookmarkEnd w:id="1"/>
          <w:p w14:paraId="38E530C2" w14:textId="77777777" w:rsidR="005A68EB" w:rsidRPr="00533AC5" w:rsidRDefault="005A68EB" w:rsidP="007462F6">
            <w:pPr>
              <w:pStyle w:val="Listaszerbekezds"/>
              <w:numPr>
                <w:ilvl w:val="0"/>
                <w:numId w:val="48"/>
              </w:numPr>
              <w:spacing w:after="120" w:line="280" w:lineRule="atLeast"/>
              <w:ind w:left="787" w:hanging="283"/>
              <w:jc w:val="both"/>
              <w:rPr>
                <w:rFonts w:asciiTheme="minorHAnsi" w:hAnsiTheme="minorHAnsi"/>
                <w:sz w:val="22"/>
                <w:lang w:val="en-GB"/>
              </w:rPr>
            </w:pPr>
            <w:r w:rsidRPr="00533AC5">
              <w:rPr>
                <w:rFonts w:asciiTheme="minorHAnsi" w:hAnsiTheme="minorHAnsi"/>
                <w:sz w:val="22"/>
                <w:lang w:val="en-GB"/>
              </w:rPr>
              <w:t>undertake to follow the training programme of the Organization providing internship and complete the practical training in accordance with the requirements;</w:t>
            </w:r>
          </w:p>
          <w:p w14:paraId="4B8C58DE" w14:textId="77777777" w:rsidR="005A68EB" w:rsidRPr="00533AC5" w:rsidRDefault="005A68EB" w:rsidP="007462F6">
            <w:pPr>
              <w:pStyle w:val="Listaszerbekezds"/>
              <w:numPr>
                <w:ilvl w:val="0"/>
                <w:numId w:val="48"/>
              </w:numPr>
              <w:spacing w:after="120" w:line="280" w:lineRule="atLeast"/>
              <w:ind w:left="787" w:hanging="283"/>
              <w:jc w:val="both"/>
              <w:rPr>
                <w:rFonts w:asciiTheme="minorHAnsi" w:hAnsiTheme="minorHAnsi"/>
                <w:sz w:val="22"/>
                <w:lang w:val="en-GB"/>
              </w:rPr>
            </w:pPr>
            <w:r w:rsidRPr="00533AC5">
              <w:rPr>
                <w:rFonts w:asciiTheme="minorHAnsi" w:hAnsiTheme="minorHAnsi"/>
                <w:sz w:val="22"/>
                <w:lang w:val="en-GB"/>
              </w:rPr>
              <w:t>undertake to acquire the knowledge of the professional practice according to his/her abilities;</w:t>
            </w:r>
          </w:p>
          <w:p w14:paraId="623A270B" w14:textId="77777777" w:rsidR="005A68EB" w:rsidRPr="00533AC5" w:rsidRDefault="005A68EB" w:rsidP="007462F6">
            <w:pPr>
              <w:pStyle w:val="Listaszerbekezds"/>
              <w:numPr>
                <w:ilvl w:val="0"/>
                <w:numId w:val="48"/>
              </w:numPr>
              <w:spacing w:after="120" w:line="280" w:lineRule="atLeast"/>
              <w:ind w:left="787" w:hanging="283"/>
              <w:jc w:val="both"/>
              <w:rPr>
                <w:rFonts w:asciiTheme="minorHAnsi" w:hAnsiTheme="minorHAnsi"/>
                <w:sz w:val="22"/>
                <w:lang w:val="en-GB"/>
              </w:rPr>
            </w:pPr>
            <w:r w:rsidRPr="00533AC5">
              <w:rPr>
                <w:rFonts w:asciiTheme="minorHAnsi" w:hAnsiTheme="minorHAnsi"/>
                <w:sz w:val="22"/>
                <w:lang w:val="en-GB"/>
              </w:rPr>
              <w:t>undertake to observe the safety, health and occupational safety regulations;</w:t>
            </w:r>
          </w:p>
          <w:p w14:paraId="6BF8CE80" w14:textId="77777777" w:rsidR="005A68EB" w:rsidRPr="00533AC5" w:rsidRDefault="005A68EB" w:rsidP="007462F6">
            <w:pPr>
              <w:pStyle w:val="Listaszerbekezds"/>
              <w:numPr>
                <w:ilvl w:val="0"/>
                <w:numId w:val="48"/>
              </w:numPr>
              <w:spacing w:after="120" w:line="280" w:lineRule="atLeast"/>
              <w:ind w:left="787" w:hanging="283"/>
              <w:jc w:val="both"/>
              <w:rPr>
                <w:rFonts w:asciiTheme="minorHAnsi" w:hAnsiTheme="minorHAnsi"/>
                <w:sz w:val="22"/>
                <w:lang w:val="en-GB"/>
              </w:rPr>
            </w:pPr>
            <w:r w:rsidRPr="00533AC5">
              <w:rPr>
                <w:rFonts w:asciiTheme="minorHAnsi" w:hAnsiTheme="minorHAnsi"/>
                <w:sz w:val="22"/>
                <w:lang w:val="en-GB"/>
              </w:rPr>
              <w:t>not engage in any conduct which jeopardises the legitimate economic interests of the Organization providing internship.</w:t>
            </w:r>
          </w:p>
          <w:p w14:paraId="4316E7DB" w14:textId="77777777" w:rsidR="005A68EB" w:rsidRPr="00533AC5" w:rsidRDefault="005A68EB" w:rsidP="005A68EB">
            <w:pPr>
              <w:spacing w:after="120" w:line="280" w:lineRule="atLeast"/>
              <w:ind w:left="426" w:hanging="426"/>
              <w:jc w:val="both"/>
              <w:rPr>
                <w:rFonts w:asciiTheme="minorHAnsi" w:hAnsiTheme="minorHAnsi"/>
                <w:color w:val="000000" w:themeColor="text1"/>
                <w:sz w:val="22"/>
                <w:lang w:val="en-GB"/>
              </w:rPr>
            </w:pPr>
            <w:r w:rsidRPr="00533AC5">
              <w:rPr>
                <w:rFonts w:asciiTheme="minorHAnsi" w:hAnsiTheme="minorHAnsi"/>
                <w:b/>
                <w:i/>
                <w:sz w:val="22"/>
                <w:lang w:val="en-GB"/>
              </w:rPr>
              <w:t>9.</w:t>
            </w:r>
            <w:r w:rsidRPr="00533AC5">
              <w:rPr>
                <w:rFonts w:asciiTheme="minorHAnsi" w:hAnsiTheme="minorHAnsi"/>
                <w:color w:val="000000" w:themeColor="text1"/>
                <w:sz w:val="22"/>
                <w:lang w:val="en-GB"/>
              </w:rPr>
              <w:t xml:space="preserve"> </w:t>
            </w:r>
            <w:r w:rsidRPr="00533AC5">
              <w:rPr>
                <w:rFonts w:asciiTheme="minorHAnsi" w:hAnsiTheme="minorHAnsi"/>
                <w:color w:val="000000" w:themeColor="text1"/>
                <w:sz w:val="22"/>
                <w:lang w:val="en-GB"/>
              </w:rPr>
              <w:tab/>
              <w:t xml:space="preserve">The special requirements for internships established by legislation are set out in Point 8 of the cooperation agreement concluded </w:t>
            </w:r>
            <w:r w:rsidRPr="00533AC5">
              <w:rPr>
                <w:rFonts w:asciiTheme="minorHAnsi" w:hAnsiTheme="minorHAnsi"/>
                <w:color w:val="000000" w:themeColor="text1"/>
                <w:sz w:val="22"/>
                <w:lang w:val="en-GB"/>
              </w:rPr>
              <w:lastRenderedPageBreak/>
              <w:t xml:space="preserve">between the Organization providing Internship and the University.  </w:t>
            </w:r>
          </w:p>
          <w:p w14:paraId="60C99100" w14:textId="77777777" w:rsidR="005A68EB" w:rsidRPr="00533AC5" w:rsidRDefault="005A68EB" w:rsidP="005A68EB">
            <w:pPr>
              <w:spacing w:after="120" w:line="280" w:lineRule="atLeast"/>
              <w:ind w:left="426" w:hanging="426"/>
              <w:jc w:val="both"/>
              <w:rPr>
                <w:rFonts w:asciiTheme="minorHAnsi" w:hAnsiTheme="minorHAnsi"/>
                <w:color w:val="000000" w:themeColor="text1"/>
                <w:sz w:val="22"/>
                <w:lang w:val="en-GB"/>
              </w:rPr>
            </w:pPr>
            <w:r w:rsidRPr="00533AC5">
              <w:rPr>
                <w:rFonts w:asciiTheme="minorHAnsi" w:hAnsiTheme="minorHAnsi"/>
                <w:b/>
                <w:i/>
                <w:sz w:val="22"/>
                <w:lang w:val="en-GB"/>
              </w:rPr>
              <w:t>10.</w:t>
            </w:r>
            <w:r w:rsidRPr="00533AC5">
              <w:rPr>
                <w:rFonts w:asciiTheme="minorHAnsi" w:hAnsiTheme="minorHAnsi"/>
                <w:b/>
                <w:i/>
                <w:sz w:val="22"/>
                <w:lang w:val="en-GB"/>
              </w:rPr>
              <w:tab/>
            </w:r>
            <w:r w:rsidRPr="00533AC5">
              <w:rPr>
                <w:rFonts w:asciiTheme="minorHAnsi" w:hAnsiTheme="minorHAnsi"/>
                <w:color w:val="000000" w:themeColor="text1"/>
                <w:sz w:val="22"/>
                <w:lang w:val="en-GB"/>
              </w:rPr>
              <w:t>The rights and obligations of the Parties arising from the employment relationship, which are not regulated in this contract, shall be governed by Act CCIV of 2011 on National Higher Education, Government Decree 230/2012 (VIII. 28.) on higher education vocational training and certain issues of professional practice related to higher education training, and Act I of 2012 on the Labour Code.</w:t>
            </w:r>
          </w:p>
          <w:p w14:paraId="3F3EB93B" w14:textId="2FCCA20A" w:rsidR="005A68EB" w:rsidRPr="00533AC5" w:rsidRDefault="005A68EB" w:rsidP="007462F6">
            <w:pPr>
              <w:spacing w:line="280" w:lineRule="atLeast"/>
              <w:ind w:left="504" w:hanging="504"/>
              <w:jc w:val="both"/>
              <w:rPr>
                <w:rFonts w:asciiTheme="minorHAnsi" w:hAnsiTheme="minorHAnsi"/>
                <w:sz w:val="22"/>
              </w:rPr>
            </w:pPr>
            <w:r w:rsidRPr="00533AC5">
              <w:rPr>
                <w:rFonts w:asciiTheme="minorHAnsi" w:hAnsiTheme="minorHAnsi"/>
                <w:b/>
                <w:i/>
                <w:sz w:val="22"/>
                <w:lang w:val="en-GB"/>
              </w:rPr>
              <w:t>11.</w:t>
            </w:r>
            <w:r w:rsidRPr="00533AC5">
              <w:rPr>
                <w:rFonts w:asciiTheme="minorHAnsi" w:hAnsiTheme="minorHAnsi"/>
                <w:color w:val="000000" w:themeColor="text1"/>
                <w:sz w:val="22"/>
                <w:lang w:val="en-GB"/>
              </w:rPr>
              <w:tab/>
              <w:t>Having read and interpreted the contract, the Parties have signed it as being in full compliance with their contractual intent.</w:t>
            </w:r>
          </w:p>
        </w:tc>
      </w:tr>
    </w:tbl>
    <w:p w14:paraId="16F871D8" w14:textId="2A03C043" w:rsidR="005A68EB" w:rsidRPr="00533AC5" w:rsidRDefault="005A68EB" w:rsidP="006E37F6">
      <w:pPr>
        <w:spacing w:line="280" w:lineRule="atLeast"/>
        <w:jc w:val="both"/>
        <w:rPr>
          <w:rFonts w:asciiTheme="minorHAnsi" w:hAnsiTheme="minorHAnsi"/>
          <w:sz w:val="22"/>
        </w:rPr>
      </w:pPr>
    </w:p>
    <w:p w14:paraId="2376055F" w14:textId="77777777" w:rsidR="007462F6" w:rsidRPr="00533AC5" w:rsidRDefault="007462F6" w:rsidP="006E37F6">
      <w:pPr>
        <w:spacing w:line="280" w:lineRule="atLeast"/>
        <w:jc w:val="both"/>
        <w:rPr>
          <w:rFonts w:asciiTheme="minorHAnsi" w:hAnsiTheme="minorHAnsi"/>
          <w:sz w:val="22"/>
        </w:rPr>
      </w:pPr>
    </w:p>
    <w:p w14:paraId="6CF39FAE" w14:textId="20DB987F" w:rsidR="008E119F" w:rsidRPr="00533AC5" w:rsidRDefault="006D247D" w:rsidP="006E37F6">
      <w:pPr>
        <w:spacing w:line="280" w:lineRule="atLeast"/>
        <w:jc w:val="both"/>
        <w:rPr>
          <w:rFonts w:asciiTheme="minorHAnsi" w:hAnsiTheme="minorHAnsi"/>
          <w:sz w:val="22"/>
        </w:rPr>
      </w:pPr>
      <w:r w:rsidRPr="00533AC5">
        <w:rPr>
          <w:rFonts w:asciiTheme="minorHAnsi" w:hAnsiTheme="minorHAnsi"/>
          <w:sz w:val="22"/>
        </w:rPr>
        <w:t xml:space="preserve">Kelt / </w:t>
      </w:r>
      <w:proofErr w:type="spellStart"/>
      <w:r w:rsidRPr="00533AC5">
        <w:rPr>
          <w:rFonts w:asciiTheme="minorHAnsi" w:hAnsiTheme="minorHAnsi"/>
          <w:sz w:val="22"/>
        </w:rPr>
        <w:t>Done</w:t>
      </w:r>
      <w:proofErr w:type="spellEnd"/>
      <w:r w:rsidRPr="00533AC5">
        <w:rPr>
          <w:rFonts w:asciiTheme="minorHAnsi" w:hAnsiTheme="minorHAnsi"/>
          <w:sz w:val="22"/>
        </w:rPr>
        <w:t xml:space="preserve"> </w:t>
      </w:r>
      <w:proofErr w:type="spellStart"/>
      <w:r w:rsidRPr="00533AC5">
        <w:rPr>
          <w:rFonts w:asciiTheme="minorHAnsi" w:hAnsiTheme="minorHAnsi"/>
          <w:sz w:val="22"/>
        </w:rPr>
        <w:t>at</w:t>
      </w:r>
      <w:proofErr w:type="spellEnd"/>
      <w:r w:rsidRPr="00533AC5">
        <w:rPr>
          <w:rFonts w:asciiTheme="minorHAnsi" w:hAnsiTheme="minorHAnsi"/>
          <w:sz w:val="22"/>
        </w:rPr>
        <w:t xml:space="preserve">: </w:t>
      </w:r>
    </w:p>
    <w:p w14:paraId="7619F982" w14:textId="5D85DE72" w:rsidR="006D247D" w:rsidRPr="00533AC5" w:rsidRDefault="006D247D" w:rsidP="006E37F6">
      <w:pPr>
        <w:spacing w:line="280" w:lineRule="atLeast"/>
        <w:jc w:val="both"/>
        <w:rPr>
          <w:rFonts w:asciiTheme="minorHAnsi" w:hAnsiTheme="minorHAnsi"/>
          <w:sz w:val="22"/>
        </w:rPr>
      </w:pPr>
    </w:p>
    <w:p w14:paraId="73B39CBE" w14:textId="4D86C2BA" w:rsidR="006D247D" w:rsidRPr="00533AC5" w:rsidRDefault="006D247D" w:rsidP="006E37F6">
      <w:pPr>
        <w:spacing w:line="280" w:lineRule="atLeast"/>
        <w:jc w:val="both"/>
        <w:rPr>
          <w:rFonts w:asciiTheme="minorHAnsi" w:hAnsiTheme="minorHAnsi"/>
          <w:sz w:val="22"/>
        </w:rPr>
      </w:pPr>
    </w:p>
    <w:p w14:paraId="45E943D2" w14:textId="77777777" w:rsidR="007462F6" w:rsidRPr="00533AC5" w:rsidRDefault="007462F6" w:rsidP="006E37F6">
      <w:pPr>
        <w:spacing w:line="280" w:lineRule="atLeast"/>
        <w:jc w:val="both"/>
        <w:rPr>
          <w:rFonts w:asciiTheme="minorHAnsi" w:hAnsiTheme="minorHAnsi"/>
          <w:sz w:val="22"/>
        </w:rPr>
      </w:pPr>
    </w:p>
    <w:p w14:paraId="3FB201E3" w14:textId="77777777" w:rsidR="006D247D" w:rsidRPr="00533AC5" w:rsidRDefault="006D247D" w:rsidP="00533AC5">
      <w:pPr>
        <w:tabs>
          <w:tab w:val="left" w:pos="4395"/>
        </w:tabs>
        <w:spacing w:line="280" w:lineRule="atLeast"/>
        <w:jc w:val="both"/>
        <w:rPr>
          <w:rFonts w:asciiTheme="minorHAnsi" w:hAnsiTheme="minorHAnsi"/>
          <w:sz w:val="22"/>
          <w:lang w:val="en-GB"/>
        </w:rPr>
      </w:pPr>
      <w:r w:rsidRPr="00533AC5">
        <w:rPr>
          <w:rFonts w:asciiTheme="minorHAnsi" w:hAnsiTheme="minorHAnsi"/>
          <w:sz w:val="22"/>
          <w:lang w:val="en-GB"/>
        </w:rPr>
        <w:t>………………………………………</w:t>
      </w:r>
      <w:r w:rsidRPr="00533AC5">
        <w:rPr>
          <w:rFonts w:asciiTheme="minorHAnsi" w:hAnsiTheme="minorHAnsi"/>
          <w:sz w:val="22"/>
          <w:lang w:val="en-GB"/>
        </w:rPr>
        <w:tab/>
        <w:t>…………………………………………………………..</w:t>
      </w:r>
    </w:p>
    <w:tbl>
      <w:tblPr>
        <w:tblStyle w:val="Rcsostblzat"/>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5240"/>
        <w:gridCol w:w="425"/>
      </w:tblGrid>
      <w:tr w:rsidR="006D247D" w:rsidRPr="00533AC5" w14:paraId="364FFD8F" w14:textId="77777777" w:rsidTr="00533AC5">
        <w:trPr>
          <w:gridAfter w:val="1"/>
          <w:wAfter w:w="425" w:type="dxa"/>
          <w:trHeight w:val="340"/>
        </w:trPr>
        <w:tc>
          <w:tcPr>
            <w:tcW w:w="3828" w:type="dxa"/>
          </w:tcPr>
          <w:p w14:paraId="2AFF4499" w14:textId="77777777" w:rsidR="006D247D" w:rsidRPr="00533AC5" w:rsidRDefault="006D247D" w:rsidP="004C7359">
            <w:pPr>
              <w:spacing w:line="280" w:lineRule="atLeast"/>
              <w:jc w:val="both"/>
              <w:rPr>
                <w:rFonts w:asciiTheme="minorHAnsi" w:hAnsiTheme="minorHAnsi"/>
                <w:sz w:val="22"/>
                <w:lang w:val="en-GB"/>
              </w:rPr>
            </w:pPr>
          </w:p>
        </w:tc>
        <w:tc>
          <w:tcPr>
            <w:tcW w:w="5665" w:type="dxa"/>
            <w:gridSpan w:val="2"/>
          </w:tcPr>
          <w:p w14:paraId="1DF760F9" w14:textId="77777777" w:rsidR="006D247D" w:rsidRPr="00533AC5" w:rsidRDefault="006D247D" w:rsidP="004C7359">
            <w:pPr>
              <w:spacing w:line="280" w:lineRule="atLeast"/>
              <w:jc w:val="both"/>
              <w:rPr>
                <w:rFonts w:asciiTheme="minorHAnsi" w:hAnsiTheme="minorHAnsi"/>
                <w:sz w:val="22"/>
                <w:lang w:val="en-GB"/>
              </w:rPr>
            </w:pPr>
          </w:p>
        </w:tc>
      </w:tr>
      <w:tr w:rsidR="006D247D" w:rsidRPr="00533AC5" w14:paraId="49BF8C9D" w14:textId="77777777" w:rsidTr="00533AC5">
        <w:tc>
          <w:tcPr>
            <w:tcW w:w="4253" w:type="dxa"/>
            <w:gridSpan w:val="2"/>
          </w:tcPr>
          <w:p w14:paraId="35BF2D44" w14:textId="1E551F79" w:rsidR="006D247D" w:rsidRPr="00533AC5" w:rsidRDefault="00C849EC" w:rsidP="004C7359">
            <w:pPr>
              <w:spacing w:line="280" w:lineRule="atLeast"/>
              <w:jc w:val="both"/>
              <w:rPr>
                <w:rFonts w:asciiTheme="minorHAnsi" w:hAnsiTheme="minorHAnsi"/>
                <w:sz w:val="22"/>
                <w:lang w:val="en-GB"/>
              </w:rPr>
            </w:pPr>
            <w:r w:rsidRPr="00533AC5">
              <w:rPr>
                <w:rFonts w:asciiTheme="minorHAnsi" w:hAnsiTheme="minorHAnsi"/>
                <w:sz w:val="22"/>
              </w:rPr>
              <w:t>Hallgató neve</w:t>
            </w:r>
            <w:r w:rsidRPr="00533AC5">
              <w:rPr>
                <w:rFonts w:asciiTheme="minorHAnsi" w:hAnsiTheme="minorHAnsi"/>
                <w:sz w:val="22"/>
                <w:lang w:val="en-GB"/>
              </w:rPr>
              <w:t xml:space="preserve"> / </w:t>
            </w:r>
            <w:r w:rsidR="006D247D" w:rsidRPr="00533AC5">
              <w:rPr>
                <w:rFonts w:asciiTheme="minorHAnsi" w:hAnsiTheme="minorHAnsi"/>
                <w:sz w:val="22"/>
                <w:lang w:val="en-GB"/>
              </w:rPr>
              <w:t>Name of Student</w:t>
            </w:r>
          </w:p>
        </w:tc>
        <w:tc>
          <w:tcPr>
            <w:tcW w:w="5665" w:type="dxa"/>
            <w:gridSpan w:val="2"/>
          </w:tcPr>
          <w:p w14:paraId="02386D23" w14:textId="0B09607F" w:rsidR="006D247D" w:rsidRPr="00533AC5" w:rsidRDefault="00C849EC" w:rsidP="004C7359">
            <w:pPr>
              <w:spacing w:line="280" w:lineRule="atLeast"/>
              <w:jc w:val="both"/>
              <w:rPr>
                <w:rFonts w:asciiTheme="minorHAnsi" w:hAnsiTheme="minorHAnsi"/>
                <w:sz w:val="22"/>
                <w:lang w:val="en-GB"/>
              </w:rPr>
            </w:pPr>
            <w:r w:rsidRPr="00533AC5">
              <w:rPr>
                <w:rFonts w:asciiTheme="minorHAnsi" w:hAnsiTheme="minorHAnsi"/>
                <w:sz w:val="22"/>
              </w:rPr>
              <w:t>Szakmai gyakorlóhely képviselője, beosztása</w:t>
            </w:r>
            <w:r w:rsidRPr="00533AC5">
              <w:rPr>
                <w:rFonts w:asciiTheme="minorHAnsi" w:hAnsiTheme="minorHAnsi"/>
                <w:sz w:val="22"/>
                <w:lang w:val="en-GB"/>
              </w:rPr>
              <w:t xml:space="preserve"> / </w:t>
            </w:r>
            <w:r w:rsidR="006D247D" w:rsidRPr="00533AC5">
              <w:rPr>
                <w:rFonts w:asciiTheme="minorHAnsi" w:hAnsiTheme="minorHAnsi"/>
                <w:sz w:val="22"/>
                <w:lang w:val="en-GB"/>
              </w:rPr>
              <w:t>Name and position of the Representative of the Organization providing practical training</w:t>
            </w:r>
          </w:p>
        </w:tc>
      </w:tr>
      <w:tr w:rsidR="006D247D" w:rsidRPr="00533AC5" w14:paraId="3328A7B5" w14:textId="77777777" w:rsidTr="00533AC5">
        <w:tc>
          <w:tcPr>
            <w:tcW w:w="4253" w:type="dxa"/>
            <w:gridSpan w:val="2"/>
          </w:tcPr>
          <w:p w14:paraId="54824604" w14:textId="77777777" w:rsidR="006D247D" w:rsidRPr="00533AC5" w:rsidRDefault="006D247D" w:rsidP="004C7359">
            <w:pPr>
              <w:spacing w:line="280" w:lineRule="atLeast"/>
              <w:jc w:val="both"/>
              <w:rPr>
                <w:rFonts w:asciiTheme="minorHAnsi" w:hAnsiTheme="minorHAnsi"/>
                <w:sz w:val="22"/>
                <w:lang w:val="en-GB"/>
              </w:rPr>
            </w:pPr>
          </w:p>
        </w:tc>
        <w:tc>
          <w:tcPr>
            <w:tcW w:w="5665" w:type="dxa"/>
            <w:gridSpan w:val="2"/>
          </w:tcPr>
          <w:p w14:paraId="24C4F646" w14:textId="423E7387" w:rsidR="006D247D" w:rsidRPr="00533AC5" w:rsidRDefault="00C849EC" w:rsidP="004C7359">
            <w:pPr>
              <w:spacing w:line="280" w:lineRule="atLeast"/>
              <w:jc w:val="both"/>
              <w:rPr>
                <w:rFonts w:asciiTheme="minorHAnsi" w:hAnsiTheme="minorHAnsi"/>
                <w:sz w:val="22"/>
                <w:lang w:val="en-GB"/>
              </w:rPr>
            </w:pPr>
            <w:r w:rsidRPr="00533AC5">
              <w:rPr>
                <w:rFonts w:asciiTheme="minorHAnsi" w:hAnsiTheme="minorHAnsi"/>
                <w:sz w:val="22"/>
              </w:rPr>
              <w:t>Szakmai gyakorlóhely neve</w:t>
            </w:r>
            <w:r w:rsidRPr="00533AC5">
              <w:rPr>
                <w:rFonts w:asciiTheme="minorHAnsi" w:hAnsiTheme="minorHAnsi"/>
                <w:sz w:val="22"/>
                <w:lang w:val="en-GB"/>
              </w:rPr>
              <w:t xml:space="preserve"> / </w:t>
            </w:r>
            <w:r w:rsidR="006D247D" w:rsidRPr="00533AC5">
              <w:rPr>
                <w:rFonts w:asciiTheme="minorHAnsi" w:hAnsiTheme="minorHAnsi"/>
                <w:sz w:val="22"/>
                <w:lang w:val="en-GB"/>
              </w:rPr>
              <w:t>Name of the Organization providing practical training</w:t>
            </w:r>
          </w:p>
        </w:tc>
      </w:tr>
    </w:tbl>
    <w:p w14:paraId="7706171F" w14:textId="77777777" w:rsidR="006D247D" w:rsidRPr="00533AC5" w:rsidRDefault="006D247D" w:rsidP="006E37F6">
      <w:pPr>
        <w:spacing w:line="280" w:lineRule="atLeast"/>
        <w:jc w:val="both"/>
        <w:rPr>
          <w:rFonts w:asciiTheme="minorHAnsi" w:hAnsiTheme="minorHAnsi"/>
          <w:sz w:val="22"/>
        </w:rPr>
      </w:pPr>
    </w:p>
    <w:sectPr w:rsidR="006D247D" w:rsidRPr="00533AC5" w:rsidSect="005A68EB">
      <w:footerReference w:type="default" r:id="rId8"/>
      <w:type w:val="continuous"/>
      <w:pgSz w:w="11906" w:h="16838"/>
      <w:pgMar w:top="992" w:right="1021" w:bottom="1418"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D947" w14:textId="77777777" w:rsidR="00222A83" w:rsidRDefault="00222A83" w:rsidP="00F32942">
      <w:r>
        <w:separator/>
      </w:r>
    </w:p>
  </w:endnote>
  <w:endnote w:type="continuationSeparator" w:id="0">
    <w:p w14:paraId="6FC620C4" w14:textId="77777777" w:rsidR="00222A83" w:rsidRDefault="00222A83" w:rsidP="00F32942">
      <w:r>
        <w:continuationSeparator/>
      </w:r>
    </w:p>
  </w:endnote>
  <w:endnote w:type="continuationNotice" w:id="1">
    <w:p w14:paraId="2B822DD6" w14:textId="77777777" w:rsidR="00222A83" w:rsidRDefault="00222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04587"/>
      <w:docPartObj>
        <w:docPartGallery w:val="Page Numbers (Bottom of Page)"/>
        <w:docPartUnique/>
      </w:docPartObj>
    </w:sdtPr>
    <w:sdtEndPr/>
    <w:sdtContent>
      <w:p w14:paraId="212EB3DB" w14:textId="14736769" w:rsidR="00645179" w:rsidRDefault="00645179">
        <w:pPr>
          <w:pStyle w:val="llb"/>
          <w:jc w:val="center"/>
        </w:pPr>
        <w:r>
          <w:fldChar w:fldCharType="begin"/>
        </w:r>
        <w:r>
          <w:instrText>PAGE   \* MERGEFORMAT</w:instrText>
        </w:r>
        <w:r>
          <w:fldChar w:fldCharType="separate"/>
        </w:r>
        <w:r w:rsidR="004060B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E2AB" w14:textId="77777777" w:rsidR="00222A83" w:rsidRDefault="00222A83" w:rsidP="00F32942">
      <w:r>
        <w:separator/>
      </w:r>
    </w:p>
  </w:footnote>
  <w:footnote w:type="continuationSeparator" w:id="0">
    <w:p w14:paraId="5CD41D2B" w14:textId="77777777" w:rsidR="00222A83" w:rsidRDefault="00222A83" w:rsidP="00F32942">
      <w:r>
        <w:continuationSeparator/>
      </w:r>
    </w:p>
  </w:footnote>
  <w:footnote w:type="continuationNotice" w:id="1">
    <w:p w14:paraId="6D9DFFE1" w14:textId="77777777" w:rsidR="00222A83" w:rsidRDefault="00222A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B7D"/>
    <w:multiLevelType w:val="hybridMultilevel"/>
    <w:tmpl w:val="20329602"/>
    <w:lvl w:ilvl="0" w:tplc="44AE4706">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67201E"/>
    <w:multiLevelType w:val="hybridMultilevel"/>
    <w:tmpl w:val="AC6C23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BE683C"/>
    <w:multiLevelType w:val="hybridMultilevel"/>
    <w:tmpl w:val="212272A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A04AD0"/>
    <w:multiLevelType w:val="hybridMultilevel"/>
    <w:tmpl w:val="03E0F7E6"/>
    <w:lvl w:ilvl="0" w:tplc="2F7E82D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0C205EF1"/>
    <w:multiLevelType w:val="hybridMultilevel"/>
    <w:tmpl w:val="175A49D8"/>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2401CA"/>
    <w:multiLevelType w:val="hybridMultilevel"/>
    <w:tmpl w:val="A5FE89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A8639E"/>
    <w:multiLevelType w:val="hybridMultilevel"/>
    <w:tmpl w:val="27B4AAF2"/>
    <w:lvl w:ilvl="0" w:tplc="B6A0C582">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9318D3"/>
    <w:multiLevelType w:val="hybridMultilevel"/>
    <w:tmpl w:val="206A0A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015E62"/>
    <w:multiLevelType w:val="hybridMultilevel"/>
    <w:tmpl w:val="2B781D1A"/>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857E29"/>
    <w:multiLevelType w:val="hybridMultilevel"/>
    <w:tmpl w:val="85823ED8"/>
    <w:lvl w:ilvl="0" w:tplc="311C500E">
      <w:start w:val="1"/>
      <w:numFmt w:val="decimal"/>
      <w:lvlText w:val="%1."/>
      <w:lvlJc w:val="left"/>
      <w:pPr>
        <w:ind w:left="1070" w:hanging="71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D91B68"/>
    <w:multiLevelType w:val="hybridMultilevel"/>
    <w:tmpl w:val="43EC21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C80ECE"/>
    <w:multiLevelType w:val="hybridMultilevel"/>
    <w:tmpl w:val="402C40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F243AE"/>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9B13859"/>
    <w:multiLevelType w:val="hybridMultilevel"/>
    <w:tmpl w:val="D3D42926"/>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286A88"/>
    <w:multiLevelType w:val="hybridMultilevel"/>
    <w:tmpl w:val="5F76B4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CC758DC"/>
    <w:multiLevelType w:val="hybridMultilevel"/>
    <w:tmpl w:val="A67683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AC5946"/>
    <w:multiLevelType w:val="hybridMultilevel"/>
    <w:tmpl w:val="539ABB0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40857666"/>
    <w:multiLevelType w:val="hybridMultilevel"/>
    <w:tmpl w:val="90E41BF4"/>
    <w:lvl w:ilvl="0" w:tplc="D9066B72">
      <w:start w:val="1"/>
      <w:numFmt w:val="lowerLetter"/>
      <w:lvlText w:val="%1)"/>
      <w:lvlJc w:val="left"/>
      <w:pPr>
        <w:ind w:left="1425" w:hanging="360"/>
      </w:pPr>
      <w:rPr>
        <w:rFonts w:asciiTheme="minorHAnsi" w:hAnsiTheme="minorHAnsi" w:hint="default"/>
      </w:rPr>
    </w:lvl>
    <w:lvl w:ilvl="1" w:tplc="B58C2A8A">
      <w:start w:val="1"/>
      <w:numFmt w:val="lowerLetter"/>
      <w:lvlText w:val="%2)"/>
      <w:lvlJc w:val="left"/>
      <w:pPr>
        <w:ind w:left="2145" w:hanging="360"/>
      </w:pPr>
      <w:rPr>
        <w:rFonts w:asciiTheme="minorHAnsi" w:eastAsiaTheme="minorHAnsi" w:hAnsiTheme="minorHAnsi" w:cstheme="minorHAnsi"/>
      </w:r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8" w15:restartNumberingAfterBreak="0">
    <w:nsid w:val="465B4736"/>
    <w:multiLevelType w:val="hybridMultilevel"/>
    <w:tmpl w:val="2A6A6B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7C750BF"/>
    <w:multiLevelType w:val="hybridMultilevel"/>
    <w:tmpl w:val="0D2EF9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4664AA"/>
    <w:multiLevelType w:val="hybridMultilevel"/>
    <w:tmpl w:val="170EC48A"/>
    <w:lvl w:ilvl="0" w:tplc="4170D4BA">
      <w:start w:val="6"/>
      <w:numFmt w:val="bullet"/>
      <w:lvlText w:val="-"/>
      <w:lvlJc w:val="left"/>
      <w:pPr>
        <w:ind w:left="2130" w:hanging="360"/>
      </w:pPr>
      <w:rPr>
        <w:rFonts w:ascii="Garamond" w:eastAsiaTheme="minorHAnsi" w:hAnsi="Garamond" w:cstheme="minorHAnsi"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21" w15:restartNumberingAfterBreak="0">
    <w:nsid w:val="48A703DC"/>
    <w:multiLevelType w:val="hybridMultilevel"/>
    <w:tmpl w:val="6A4EC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9B01DF0"/>
    <w:multiLevelType w:val="hybridMultilevel"/>
    <w:tmpl w:val="380EBD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9C30AAD"/>
    <w:multiLevelType w:val="hybridMultilevel"/>
    <w:tmpl w:val="EFD4322C"/>
    <w:lvl w:ilvl="0" w:tplc="040E000F">
      <w:start w:val="1"/>
      <w:numFmt w:val="decimal"/>
      <w:lvlText w:val="%1."/>
      <w:lvlJc w:val="left"/>
      <w:pPr>
        <w:ind w:left="720" w:hanging="360"/>
      </w:pPr>
    </w:lvl>
    <w:lvl w:ilvl="1" w:tplc="216A3FB4">
      <w:start w:val="1"/>
      <w:numFmt w:val="lowerLetter"/>
      <w:lvlText w:val="%2)"/>
      <w:lvlJc w:val="left"/>
      <w:pPr>
        <w:ind w:left="1790" w:hanging="71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9E4F82"/>
    <w:multiLevelType w:val="hybridMultilevel"/>
    <w:tmpl w:val="902E9AE0"/>
    <w:lvl w:ilvl="0" w:tplc="A0624E7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068793D"/>
    <w:multiLevelType w:val="hybridMultilevel"/>
    <w:tmpl w:val="B2947C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0DB2E1F"/>
    <w:multiLevelType w:val="hybridMultilevel"/>
    <w:tmpl w:val="0CE628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1C940F4"/>
    <w:multiLevelType w:val="hybridMultilevel"/>
    <w:tmpl w:val="74600B1E"/>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8" w15:restartNumberingAfterBreak="0">
    <w:nsid w:val="52EC7A2F"/>
    <w:multiLevelType w:val="hybridMultilevel"/>
    <w:tmpl w:val="507C15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5BD766A"/>
    <w:multiLevelType w:val="hybridMultilevel"/>
    <w:tmpl w:val="39EA54A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0" w15:restartNumberingAfterBreak="0">
    <w:nsid w:val="5D6E7DFD"/>
    <w:multiLevelType w:val="hybridMultilevel"/>
    <w:tmpl w:val="17E88A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EF5288C"/>
    <w:multiLevelType w:val="hybridMultilevel"/>
    <w:tmpl w:val="DFA2F486"/>
    <w:lvl w:ilvl="0" w:tplc="69740C10">
      <w:start w:val="1"/>
      <w:numFmt w:val="lowerLetter"/>
      <w:lvlText w:val="%1)"/>
      <w:lvlJc w:val="left"/>
      <w:pPr>
        <w:ind w:left="1070" w:hanging="360"/>
      </w:pPr>
      <w:rPr>
        <w:rFonts w:asciiTheme="minorHAnsi" w:eastAsia="Times New Roman" w:hAnsiTheme="minorHAnsi" w:cs="Times New Roman"/>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32" w15:restartNumberingAfterBreak="0">
    <w:nsid w:val="5F1E3BA2"/>
    <w:multiLevelType w:val="hybridMultilevel"/>
    <w:tmpl w:val="DDD25C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FFF115C"/>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11231F0"/>
    <w:multiLevelType w:val="hybridMultilevel"/>
    <w:tmpl w:val="ECCE26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1D905A0"/>
    <w:multiLevelType w:val="hybridMultilevel"/>
    <w:tmpl w:val="01429708"/>
    <w:lvl w:ilvl="0" w:tplc="F5C8B95E">
      <w:start w:val="10"/>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29377E5"/>
    <w:multiLevelType w:val="hybridMultilevel"/>
    <w:tmpl w:val="D3ACFB7E"/>
    <w:lvl w:ilvl="0" w:tplc="4170D4BA">
      <w:start w:val="6"/>
      <w:numFmt w:val="bullet"/>
      <w:lvlText w:val="-"/>
      <w:lvlJc w:val="left"/>
      <w:pPr>
        <w:ind w:left="1768" w:hanging="360"/>
      </w:pPr>
      <w:rPr>
        <w:rFonts w:ascii="Garamond" w:eastAsiaTheme="minorHAnsi" w:hAnsi="Garamond" w:cstheme="minorHAnsi" w:hint="default"/>
      </w:rPr>
    </w:lvl>
    <w:lvl w:ilvl="1" w:tplc="040E0003" w:tentative="1">
      <w:start w:val="1"/>
      <w:numFmt w:val="bullet"/>
      <w:lvlText w:val="o"/>
      <w:lvlJc w:val="left"/>
      <w:pPr>
        <w:ind w:left="2143" w:hanging="360"/>
      </w:pPr>
      <w:rPr>
        <w:rFonts w:ascii="Courier New" w:hAnsi="Courier New" w:cs="Courier New" w:hint="default"/>
      </w:rPr>
    </w:lvl>
    <w:lvl w:ilvl="2" w:tplc="040E0005" w:tentative="1">
      <w:start w:val="1"/>
      <w:numFmt w:val="bullet"/>
      <w:lvlText w:val=""/>
      <w:lvlJc w:val="left"/>
      <w:pPr>
        <w:ind w:left="2863" w:hanging="360"/>
      </w:pPr>
      <w:rPr>
        <w:rFonts w:ascii="Wingdings" w:hAnsi="Wingdings" w:hint="default"/>
      </w:rPr>
    </w:lvl>
    <w:lvl w:ilvl="3" w:tplc="040E0001" w:tentative="1">
      <w:start w:val="1"/>
      <w:numFmt w:val="bullet"/>
      <w:lvlText w:val=""/>
      <w:lvlJc w:val="left"/>
      <w:pPr>
        <w:ind w:left="3583" w:hanging="360"/>
      </w:pPr>
      <w:rPr>
        <w:rFonts w:ascii="Symbol" w:hAnsi="Symbol" w:hint="default"/>
      </w:rPr>
    </w:lvl>
    <w:lvl w:ilvl="4" w:tplc="040E0003" w:tentative="1">
      <w:start w:val="1"/>
      <w:numFmt w:val="bullet"/>
      <w:lvlText w:val="o"/>
      <w:lvlJc w:val="left"/>
      <w:pPr>
        <w:ind w:left="4303" w:hanging="360"/>
      </w:pPr>
      <w:rPr>
        <w:rFonts w:ascii="Courier New" w:hAnsi="Courier New" w:cs="Courier New" w:hint="default"/>
      </w:rPr>
    </w:lvl>
    <w:lvl w:ilvl="5" w:tplc="040E0005" w:tentative="1">
      <w:start w:val="1"/>
      <w:numFmt w:val="bullet"/>
      <w:lvlText w:val=""/>
      <w:lvlJc w:val="left"/>
      <w:pPr>
        <w:ind w:left="5023" w:hanging="360"/>
      </w:pPr>
      <w:rPr>
        <w:rFonts w:ascii="Wingdings" w:hAnsi="Wingdings" w:hint="default"/>
      </w:rPr>
    </w:lvl>
    <w:lvl w:ilvl="6" w:tplc="040E0001" w:tentative="1">
      <w:start w:val="1"/>
      <w:numFmt w:val="bullet"/>
      <w:lvlText w:val=""/>
      <w:lvlJc w:val="left"/>
      <w:pPr>
        <w:ind w:left="5743" w:hanging="360"/>
      </w:pPr>
      <w:rPr>
        <w:rFonts w:ascii="Symbol" w:hAnsi="Symbol" w:hint="default"/>
      </w:rPr>
    </w:lvl>
    <w:lvl w:ilvl="7" w:tplc="040E0003" w:tentative="1">
      <w:start w:val="1"/>
      <w:numFmt w:val="bullet"/>
      <w:lvlText w:val="o"/>
      <w:lvlJc w:val="left"/>
      <w:pPr>
        <w:ind w:left="6463" w:hanging="360"/>
      </w:pPr>
      <w:rPr>
        <w:rFonts w:ascii="Courier New" w:hAnsi="Courier New" w:cs="Courier New" w:hint="default"/>
      </w:rPr>
    </w:lvl>
    <w:lvl w:ilvl="8" w:tplc="040E0005" w:tentative="1">
      <w:start w:val="1"/>
      <w:numFmt w:val="bullet"/>
      <w:lvlText w:val=""/>
      <w:lvlJc w:val="left"/>
      <w:pPr>
        <w:ind w:left="7183" w:hanging="360"/>
      </w:pPr>
      <w:rPr>
        <w:rFonts w:ascii="Wingdings" w:hAnsi="Wingdings" w:hint="default"/>
      </w:rPr>
    </w:lvl>
  </w:abstractNum>
  <w:abstractNum w:abstractNumId="37" w15:restartNumberingAfterBreak="0">
    <w:nsid w:val="6AD009E1"/>
    <w:multiLevelType w:val="hybridMultilevel"/>
    <w:tmpl w:val="5502ADF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AF34B01"/>
    <w:multiLevelType w:val="hybridMultilevel"/>
    <w:tmpl w:val="66C87024"/>
    <w:lvl w:ilvl="0" w:tplc="8A2EAAF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6CDF6E70"/>
    <w:multiLevelType w:val="hybridMultilevel"/>
    <w:tmpl w:val="A4F01A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F736703"/>
    <w:multiLevelType w:val="hybridMultilevel"/>
    <w:tmpl w:val="6D1AF4A4"/>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F7E1248"/>
    <w:multiLevelType w:val="hybridMultilevel"/>
    <w:tmpl w:val="A65A44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26D1319"/>
    <w:multiLevelType w:val="hybridMultilevel"/>
    <w:tmpl w:val="C5CE21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60D31C9"/>
    <w:multiLevelType w:val="hybridMultilevel"/>
    <w:tmpl w:val="684A6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76C499C"/>
    <w:multiLevelType w:val="hybridMultilevel"/>
    <w:tmpl w:val="BF04AA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E0F4AE7"/>
    <w:multiLevelType w:val="hybridMultilevel"/>
    <w:tmpl w:val="75303F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F1B71C7"/>
    <w:multiLevelType w:val="hybridMultilevel"/>
    <w:tmpl w:val="2B9A1344"/>
    <w:lvl w:ilvl="0" w:tplc="C226D90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7" w15:restartNumberingAfterBreak="0">
    <w:nsid w:val="7FE72238"/>
    <w:multiLevelType w:val="hybridMultilevel"/>
    <w:tmpl w:val="FB7EC796"/>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4"/>
  </w:num>
  <w:num w:numId="4">
    <w:abstractNumId w:val="36"/>
  </w:num>
  <w:num w:numId="5">
    <w:abstractNumId w:val="47"/>
  </w:num>
  <w:num w:numId="6">
    <w:abstractNumId w:val="8"/>
  </w:num>
  <w:num w:numId="7">
    <w:abstractNumId w:val="40"/>
  </w:num>
  <w:num w:numId="8">
    <w:abstractNumId w:val="33"/>
  </w:num>
  <w:num w:numId="9">
    <w:abstractNumId w:val="13"/>
  </w:num>
  <w:num w:numId="10">
    <w:abstractNumId w:val="31"/>
  </w:num>
  <w:num w:numId="11">
    <w:abstractNumId w:val="17"/>
  </w:num>
  <w:num w:numId="12">
    <w:abstractNumId w:val="21"/>
  </w:num>
  <w:num w:numId="13">
    <w:abstractNumId w:val="6"/>
  </w:num>
  <w:num w:numId="14">
    <w:abstractNumId w:val="0"/>
  </w:num>
  <w:num w:numId="15">
    <w:abstractNumId w:val="12"/>
  </w:num>
  <w:num w:numId="16">
    <w:abstractNumId w:val="35"/>
  </w:num>
  <w:num w:numId="17">
    <w:abstractNumId w:val="44"/>
  </w:num>
  <w:num w:numId="18">
    <w:abstractNumId w:val="3"/>
  </w:num>
  <w:num w:numId="19">
    <w:abstractNumId w:val="24"/>
  </w:num>
  <w:num w:numId="20">
    <w:abstractNumId w:val="42"/>
  </w:num>
  <w:num w:numId="21">
    <w:abstractNumId w:val="16"/>
  </w:num>
  <w:num w:numId="22">
    <w:abstractNumId w:val="18"/>
  </w:num>
  <w:num w:numId="23">
    <w:abstractNumId w:val="43"/>
  </w:num>
  <w:num w:numId="24">
    <w:abstractNumId w:val="46"/>
  </w:num>
  <w:num w:numId="25">
    <w:abstractNumId w:val="14"/>
  </w:num>
  <w:num w:numId="26">
    <w:abstractNumId w:val="9"/>
  </w:num>
  <w:num w:numId="27">
    <w:abstractNumId w:val="15"/>
  </w:num>
  <w:num w:numId="28">
    <w:abstractNumId w:val="39"/>
  </w:num>
  <w:num w:numId="29">
    <w:abstractNumId w:val="38"/>
  </w:num>
  <w:num w:numId="30">
    <w:abstractNumId w:val="23"/>
  </w:num>
  <w:num w:numId="31">
    <w:abstractNumId w:val="22"/>
  </w:num>
  <w:num w:numId="32">
    <w:abstractNumId w:val="26"/>
  </w:num>
  <w:num w:numId="33">
    <w:abstractNumId w:val="28"/>
  </w:num>
  <w:num w:numId="34">
    <w:abstractNumId w:val="10"/>
  </w:num>
  <w:num w:numId="35">
    <w:abstractNumId w:val="7"/>
  </w:num>
  <w:num w:numId="36">
    <w:abstractNumId w:val="45"/>
  </w:num>
  <w:num w:numId="37">
    <w:abstractNumId w:val="37"/>
  </w:num>
  <w:num w:numId="38">
    <w:abstractNumId w:val="25"/>
  </w:num>
  <w:num w:numId="39">
    <w:abstractNumId w:val="34"/>
  </w:num>
  <w:num w:numId="40">
    <w:abstractNumId w:val="30"/>
  </w:num>
  <w:num w:numId="41">
    <w:abstractNumId w:val="2"/>
  </w:num>
  <w:num w:numId="42">
    <w:abstractNumId w:val="19"/>
  </w:num>
  <w:num w:numId="43">
    <w:abstractNumId w:val="32"/>
  </w:num>
  <w:num w:numId="44">
    <w:abstractNumId w:val="1"/>
  </w:num>
  <w:num w:numId="45">
    <w:abstractNumId w:val="41"/>
  </w:num>
  <w:num w:numId="46">
    <w:abstractNumId w:val="11"/>
  </w:num>
  <w:num w:numId="47">
    <w:abstractNumId w:val="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34"/>
    <w:rsid w:val="00003982"/>
    <w:rsid w:val="00006814"/>
    <w:rsid w:val="00010F33"/>
    <w:rsid w:val="00012661"/>
    <w:rsid w:val="00013C2A"/>
    <w:rsid w:val="00020211"/>
    <w:rsid w:val="00023A60"/>
    <w:rsid w:val="00026693"/>
    <w:rsid w:val="00026E5C"/>
    <w:rsid w:val="00034660"/>
    <w:rsid w:val="00037228"/>
    <w:rsid w:val="00044C0F"/>
    <w:rsid w:val="00046CAE"/>
    <w:rsid w:val="000514CA"/>
    <w:rsid w:val="000526AD"/>
    <w:rsid w:val="00055893"/>
    <w:rsid w:val="00071C2C"/>
    <w:rsid w:val="00073FFB"/>
    <w:rsid w:val="00074634"/>
    <w:rsid w:val="00074AD9"/>
    <w:rsid w:val="00081605"/>
    <w:rsid w:val="000847BC"/>
    <w:rsid w:val="00092041"/>
    <w:rsid w:val="000925F7"/>
    <w:rsid w:val="000958F7"/>
    <w:rsid w:val="00095AC1"/>
    <w:rsid w:val="000963D8"/>
    <w:rsid w:val="000A24F1"/>
    <w:rsid w:val="000A2797"/>
    <w:rsid w:val="000A4AFD"/>
    <w:rsid w:val="000B3E83"/>
    <w:rsid w:val="000C11BA"/>
    <w:rsid w:val="000C1E17"/>
    <w:rsid w:val="000C486F"/>
    <w:rsid w:val="000C52AF"/>
    <w:rsid w:val="000C6380"/>
    <w:rsid w:val="000D159E"/>
    <w:rsid w:val="000D2D8D"/>
    <w:rsid w:val="000D3A31"/>
    <w:rsid w:val="000D3C55"/>
    <w:rsid w:val="000D522B"/>
    <w:rsid w:val="000D73C0"/>
    <w:rsid w:val="000E3521"/>
    <w:rsid w:val="000E5ABB"/>
    <w:rsid w:val="000E5CF1"/>
    <w:rsid w:val="000E66C0"/>
    <w:rsid w:val="000F077D"/>
    <w:rsid w:val="000F6599"/>
    <w:rsid w:val="000F6814"/>
    <w:rsid w:val="0010092D"/>
    <w:rsid w:val="001017CB"/>
    <w:rsid w:val="0010186D"/>
    <w:rsid w:val="00104705"/>
    <w:rsid w:val="00105521"/>
    <w:rsid w:val="0010575C"/>
    <w:rsid w:val="001071EC"/>
    <w:rsid w:val="0011304D"/>
    <w:rsid w:val="00115B0F"/>
    <w:rsid w:val="00117B7D"/>
    <w:rsid w:val="001217AA"/>
    <w:rsid w:val="001232CD"/>
    <w:rsid w:val="0012482A"/>
    <w:rsid w:val="00124B23"/>
    <w:rsid w:val="00132766"/>
    <w:rsid w:val="001334E3"/>
    <w:rsid w:val="0013437C"/>
    <w:rsid w:val="00137FCD"/>
    <w:rsid w:val="00140784"/>
    <w:rsid w:val="0014246C"/>
    <w:rsid w:val="001448EE"/>
    <w:rsid w:val="00151F1C"/>
    <w:rsid w:val="001540EE"/>
    <w:rsid w:val="0015607C"/>
    <w:rsid w:val="00161928"/>
    <w:rsid w:val="0016264E"/>
    <w:rsid w:val="0016793A"/>
    <w:rsid w:val="0017377D"/>
    <w:rsid w:val="00177DD9"/>
    <w:rsid w:val="00180759"/>
    <w:rsid w:val="00181701"/>
    <w:rsid w:val="0018797C"/>
    <w:rsid w:val="001943BA"/>
    <w:rsid w:val="001A7680"/>
    <w:rsid w:val="001B0F21"/>
    <w:rsid w:val="001B153A"/>
    <w:rsid w:val="001C26F1"/>
    <w:rsid w:val="001C7C0B"/>
    <w:rsid w:val="001D2501"/>
    <w:rsid w:val="001E03DD"/>
    <w:rsid w:val="001E1147"/>
    <w:rsid w:val="001E64C2"/>
    <w:rsid w:val="001F38D8"/>
    <w:rsid w:val="001F4BA7"/>
    <w:rsid w:val="001F5C97"/>
    <w:rsid w:val="001F6B04"/>
    <w:rsid w:val="001F6FB4"/>
    <w:rsid w:val="001F70BA"/>
    <w:rsid w:val="00204673"/>
    <w:rsid w:val="0020471F"/>
    <w:rsid w:val="00205674"/>
    <w:rsid w:val="0020642D"/>
    <w:rsid w:val="00216647"/>
    <w:rsid w:val="00217688"/>
    <w:rsid w:val="002177F9"/>
    <w:rsid w:val="00217C0F"/>
    <w:rsid w:val="00222A83"/>
    <w:rsid w:val="00223C97"/>
    <w:rsid w:val="002270DC"/>
    <w:rsid w:val="0023044F"/>
    <w:rsid w:val="00231C7E"/>
    <w:rsid w:val="002378B0"/>
    <w:rsid w:val="00243DA8"/>
    <w:rsid w:val="00255E11"/>
    <w:rsid w:val="00256108"/>
    <w:rsid w:val="00256345"/>
    <w:rsid w:val="0025637D"/>
    <w:rsid w:val="002566DA"/>
    <w:rsid w:val="00263F21"/>
    <w:rsid w:val="002704D3"/>
    <w:rsid w:val="00275149"/>
    <w:rsid w:val="002756E7"/>
    <w:rsid w:val="00276232"/>
    <w:rsid w:val="00286683"/>
    <w:rsid w:val="0028770C"/>
    <w:rsid w:val="00287985"/>
    <w:rsid w:val="00287CB4"/>
    <w:rsid w:val="00292D46"/>
    <w:rsid w:val="002932D1"/>
    <w:rsid w:val="0029388E"/>
    <w:rsid w:val="00294D09"/>
    <w:rsid w:val="002951B3"/>
    <w:rsid w:val="00297E57"/>
    <w:rsid w:val="002A1D33"/>
    <w:rsid w:val="002A21CD"/>
    <w:rsid w:val="002A47B0"/>
    <w:rsid w:val="002A59CE"/>
    <w:rsid w:val="002B118C"/>
    <w:rsid w:val="002B4811"/>
    <w:rsid w:val="002B487F"/>
    <w:rsid w:val="002B4D29"/>
    <w:rsid w:val="002C1679"/>
    <w:rsid w:val="002C199C"/>
    <w:rsid w:val="002C2E0C"/>
    <w:rsid w:val="002C30FF"/>
    <w:rsid w:val="002C5158"/>
    <w:rsid w:val="002C6405"/>
    <w:rsid w:val="002C7044"/>
    <w:rsid w:val="002C7633"/>
    <w:rsid w:val="002D0673"/>
    <w:rsid w:val="002D1693"/>
    <w:rsid w:val="002D6AD1"/>
    <w:rsid w:val="002D6C6C"/>
    <w:rsid w:val="002E0047"/>
    <w:rsid w:val="002F0F13"/>
    <w:rsid w:val="002F0F9C"/>
    <w:rsid w:val="002F0F9D"/>
    <w:rsid w:val="002F1770"/>
    <w:rsid w:val="002F7690"/>
    <w:rsid w:val="002F7BAD"/>
    <w:rsid w:val="00301737"/>
    <w:rsid w:val="00304089"/>
    <w:rsid w:val="00312651"/>
    <w:rsid w:val="00321D65"/>
    <w:rsid w:val="00323AB9"/>
    <w:rsid w:val="00324896"/>
    <w:rsid w:val="003265C0"/>
    <w:rsid w:val="0033183A"/>
    <w:rsid w:val="0033256A"/>
    <w:rsid w:val="003327E9"/>
    <w:rsid w:val="00334E9D"/>
    <w:rsid w:val="003363EF"/>
    <w:rsid w:val="00341804"/>
    <w:rsid w:val="00341A45"/>
    <w:rsid w:val="00346312"/>
    <w:rsid w:val="00353BC6"/>
    <w:rsid w:val="00357F34"/>
    <w:rsid w:val="0036226B"/>
    <w:rsid w:val="00367CBB"/>
    <w:rsid w:val="00373FD4"/>
    <w:rsid w:val="00375544"/>
    <w:rsid w:val="0037560C"/>
    <w:rsid w:val="00377DE7"/>
    <w:rsid w:val="00381123"/>
    <w:rsid w:val="00381DC6"/>
    <w:rsid w:val="00382EA3"/>
    <w:rsid w:val="00383941"/>
    <w:rsid w:val="003846EF"/>
    <w:rsid w:val="00384BF6"/>
    <w:rsid w:val="00387466"/>
    <w:rsid w:val="00390383"/>
    <w:rsid w:val="00392F42"/>
    <w:rsid w:val="003953C8"/>
    <w:rsid w:val="0039695A"/>
    <w:rsid w:val="003A3684"/>
    <w:rsid w:val="003A4782"/>
    <w:rsid w:val="003A6FBD"/>
    <w:rsid w:val="003B067E"/>
    <w:rsid w:val="003B21B4"/>
    <w:rsid w:val="003B3FB1"/>
    <w:rsid w:val="003B6E3C"/>
    <w:rsid w:val="003C3816"/>
    <w:rsid w:val="003C4496"/>
    <w:rsid w:val="003C661B"/>
    <w:rsid w:val="003C7213"/>
    <w:rsid w:val="003D0E15"/>
    <w:rsid w:val="003D123A"/>
    <w:rsid w:val="003D1D95"/>
    <w:rsid w:val="003D5A6D"/>
    <w:rsid w:val="003D5F01"/>
    <w:rsid w:val="003D61E3"/>
    <w:rsid w:val="003D6F43"/>
    <w:rsid w:val="003D723F"/>
    <w:rsid w:val="003E1B4D"/>
    <w:rsid w:val="003E6D43"/>
    <w:rsid w:val="004004BD"/>
    <w:rsid w:val="004006DD"/>
    <w:rsid w:val="00404E78"/>
    <w:rsid w:val="004060B3"/>
    <w:rsid w:val="0042063B"/>
    <w:rsid w:val="00420877"/>
    <w:rsid w:val="0042161A"/>
    <w:rsid w:val="00425862"/>
    <w:rsid w:val="00430781"/>
    <w:rsid w:val="00435DBB"/>
    <w:rsid w:val="004378DC"/>
    <w:rsid w:val="004403C5"/>
    <w:rsid w:val="00442ADA"/>
    <w:rsid w:val="00444332"/>
    <w:rsid w:val="00447C30"/>
    <w:rsid w:val="00447F4A"/>
    <w:rsid w:val="00450027"/>
    <w:rsid w:val="00456EB8"/>
    <w:rsid w:val="0046287C"/>
    <w:rsid w:val="004656D4"/>
    <w:rsid w:val="0046773C"/>
    <w:rsid w:val="0047085D"/>
    <w:rsid w:val="00473810"/>
    <w:rsid w:val="004753FA"/>
    <w:rsid w:val="00480970"/>
    <w:rsid w:val="00485E2D"/>
    <w:rsid w:val="00490B54"/>
    <w:rsid w:val="00493BC2"/>
    <w:rsid w:val="004975F7"/>
    <w:rsid w:val="004A5527"/>
    <w:rsid w:val="004A72B3"/>
    <w:rsid w:val="004B0308"/>
    <w:rsid w:val="004B1EE1"/>
    <w:rsid w:val="004B410A"/>
    <w:rsid w:val="004B76B1"/>
    <w:rsid w:val="004C3EC9"/>
    <w:rsid w:val="004C5845"/>
    <w:rsid w:val="004D0754"/>
    <w:rsid w:val="004D3224"/>
    <w:rsid w:val="004D5FE6"/>
    <w:rsid w:val="004E092C"/>
    <w:rsid w:val="004E2134"/>
    <w:rsid w:val="004E6030"/>
    <w:rsid w:val="004F384A"/>
    <w:rsid w:val="004F4CD4"/>
    <w:rsid w:val="004F5BFD"/>
    <w:rsid w:val="004F5FE0"/>
    <w:rsid w:val="004F7421"/>
    <w:rsid w:val="004F7A0E"/>
    <w:rsid w:val="00501948"/>
    <w:rsid w:val="005056BF"/>
    <w:rsid w:val="00512783"/>
    <w:rsid w:val="00513952"/>
    <w:rsid w:val="00514179"/>
    <w:rsid w:val="00516E29"/>
    <w:rsid w:val="00523581"/>
    <w:rsid w:val="005277F5"/>
    <w:rsid w:val="00533AC5"/>
    <w:rsid w:val="00533B71"/>
    <w:rsid w:val="00537098"/>
    <w:rsid w:val="00541186"/>
    <w:rsid w:val="00541360"/>
    <w:rsid w:val="0054323F"/>
    <w:rsid w:val="00544913"/>
    <w:rsid w:val="00547EA4"/>
    <w:rsid w:val="00550ED1"/>
    <w:rsid w:val="00551CF8"/>
    <w:rsid w:val="00552DF2"/>
    <w:rsid w:val="00554FCD"/>
    <w:rsid w:val="0056796F"/>
    <w:rsid w:val="00570C73"/>
    <w:rsid w:val="00574E8E"/>
    <w:rsid w:val="00577FFC"/>
    <w:rsid w:val="005826C7"/>
    <w:rsid w:val="00592185"/>
    <w:rsid w:val="00593ADA"/>
    <w:rsid w:val="005A1BBF"/>
    <w:rsid w:val="005A3B5E"/>
    <w:rsid w:val="005A4C07"/>
    <w:rsid w:val="005A68EB"/>
    <w:rsid w:val="005B0849"/>
    <w:rsid w:val="005B1B9E"/>
    <w:rsid w:val="005B722B"/>
    <w:rsid w:val="005C0A0E"/>
    <w:rsid w:val="005C10D4"/>
    <w:rsid w:val="005C349F"/>
    <w:rsid w:val="005C3ABE"/>
    <w:rsid w:val="005D1150"/>
    <w:rsid w:val="005D6537"/>
    <w:rsid w:val="005D6C7C"/>
    <w:rsid w:val="005D6D54"/>
    <w:rsid w:val="005E14AE"/>
    <w:rsid w:val="005E1AE4"/>
    <w:rsid w:val="005E4F55"/>
    <w:rsid w:val="005E5DCF"/>
    <w:rsid w:val="005F0E04"/>
    <w:rsid w:val="005F1B34"/>
    <w:rsid w:val="00610BCB"/>
    <w:rsid w:val="0061166C"/>
    <w:rsid w:val="006136B0"/>
    <w:rsid w:val="006149DE"/>
    <w:rsid w:val="00620D04"/>
    <w:rsid w:val="00620D26"/>
    <w:rsid w:val="006223A2"/>
    <w:rsid w:val="006262C9"/>
    <w:rsid w:val="00627650"/>
    <w:rsid w:val="006366BE"/>
    <w:rsid w:val="00636D74"/>
    <w:rsid w:val="006404C8"/>
    <w:rsid w:val="00643C6E"/>
    <w:rsid w:val="00645179"/>
    <w:rsid w:val="006472EE"/>
    <w:rsid w:val="00651362"/>
    <w:rsid w:val="00653A06"/>
    <w:rsid w:val="00655961"/>
    <w:rsid w:val="00661481"/>
    <w:rsid w:val="00662677"/>
    <w:rsid w:val="00664211"/>
    <w:rsid w:val="00664287"/>
    <w:rsid w:val="0066644F"/>
    <w:rsid w:val="00670419"/>
    <w:rsid w:val="00671784"/>
    <w:rsid w:val="00672A3D"/>
    <w:rsid w:val="00673241"/>
    <w:rsid w:val="0068274A"/>
    <w:rsid w:val="00683319"/>
    <w:rsid w:val="00685E0D"/>
    <w:rsid w:val="00687593"/>
    <w:rsid w:val="00692DE2"/>
    <w:rsid w:val="00693B51"/>
    <w:rsid w:val="00694099"/>
    <w:rsid w:val="00694877"/>
    <w:rsid w:val="00695C4D"/>
    <w:rsid w:val="00695F97"/>
    <w:rsid w:val="00697868"/>
    <w:rsid w:val="006A582C"/>
    <w:rsid w:val="006A7DB2"/>
    <w:rsid w:val="006B2D98"/>
    <w:rsid w:val="006B6B2B"/>
    <w:rsid w:val="006B73D7"/>
    <w:rsid w:val="006C4B01"/>
    <w:rsid w:val="006C5763"/>
    <w:rsid w:val="006D1CD1"/>
    <w:rsid w:val="006D247D"/>
    <w:rsid w:val="006D5952"/>
    <w:rsid w:val="006D59A9"/>
    <w:rsid w:val="006E1FA7"/>
    <w:rsid w:val="006E2B35"/>
    <w:rsid w:val="006E3720"/>
    <w:rsid w:val="006E37F6"/>
    <w:rsid w:val="006E3836"/>
    <w:rsid w:val="006F2C71"/>
    <w:rsid w:val="0070401B"/>
    <w:rsid w:val="0070702A"/>
    <w:rsid w:val="007167E7"/>
    <w:rsid w:val="00717E1E"/>
    <w:rsid w:val="007205AF"/>
    <w:rsid w:val="007260C4"/>
    <w:rsid w:val="00726B80"/>
    <w:rsid w:val="00726F00"/>
    <w:rsid w:val="00727368"/>
    <w:rsid w:val="00731404"/>
    <w:rsid w:val="00731F9F"/>
    <w:rsid w:val="00733468"/>
    <w:rsid w:val="00734853"/>
    <w:rsid w:val="00744AD8"/>
    <w:rsid w:val="007462F6"/>
    <w:rsid w:val="0074786A"/>
    <w:rsid w:val="00750BCD"/>
    <w:rsid w:val="007664A2"/>
    <w:rsid w:val="00770CEE"/>
    <w:rsid w:val="00772175"/>
    <w:rsid w:val="0077649A"/>
    <w:rsid w:val="00783A4C"/>
    <w:rsid w:val="00785B03"/>
    <w:rsid w:val="00787913"/>
    <w:rsid w:val="0078792B"/>
    <w:rsid w:val="00787CA7"/>
    <w:rsid w:val="00790BD1"/>
    <w:rsid w:val="00792208"/>
    <w:rsid w:val="00793C82"/>
    <w:rsid w:val="00797813"/>
    <w:rsid w:val="007A0383"/>
    <w:rsid w:val="007A5CFD"/>
    <w:rsid w:val="007A5E05"/>
    <w:rsid w:val="007A6720"/>
    <w:rsid w:val="007A74FD"/>
    <w:rsid w:val="007A76FE"/>
    <w:rsid w:val="007C0476"/>
    <w:rsid w:val="007C51D8"/>
    <w:rsid w:val="007D0B24"/>
    <w:rsid w:val="007D3286"/>
    <w:rsid w:val="007D35CC"/>
    <w:rsid w:val="007D37FD"/>
    <w:rsid w:val="007D5A29"/>
    <w:rsid w:val="007E442A"/>
    <w:rsid w:val="007E6FC8"/>
    <w:rsid w:val="007F11BA"/>
    <w:rsid w:val="007F3536"/>
    <w:rsid w:val="007F4728"/>
    <w:rsid w:val="007F6809"/>
    <w:rsid w:val="007F7C93"/>
    <w:rsid w:val="00802691"/>
    <w:rsid w:val="008044E0"/>
    <w:rsid w:val="00804835"/>
    <w:rsid w:val="00807B96"/>
    <w:rsid w:val="00807FA2"/>
    <w:rsid w:val="008153E1"/>
    <w:rsid w:val="008179CA"/>
    <w:rsid w:val="00817BD4"/>
    <w:rsid w:val="008201E0"/>
    <w:rsid w:val="0082331D"/>
    <w:rsid w:val="00826DB1"/>
    <w:rsid w:val="00827243"/>
    <w:rsid w:val="00827BC1"/>
    <w:rsid w:val="0083016A"/>
    <w:rsid w:val="00833D73"/>
    <w:rsid w:val="008362E3"/>
    <w:rsid w:val="00840554"/>
    <w:rsid w:val="00844818"/>
    <w:rsid w:val="00844B0D"/>
    <w:rsid w:val="0084700B"/>
    <w:rsid w:val="00850537"/>
    <w:rsid w:val="00850960"/>
    <w:rsid w:val="00851B2B"/>
    <w:rsid w:val="00853A03"/>
    <w:rsid w:val="00857880"/>
    <w:rsid w:val="00862C98"/>
    <w:rsid w:val="00865740"/>
    <w:rsid w:val="00865A03"/>
    <w:rsid w:val="008723EC"/>
    <w:rsid w:val="0087510C"/>
    <w:rsid w:val="00876013"/>
    <w:rsid w:val="00885601"/>
    <w:rsid w:val="008928EB"/>
    <w:rsid w:val="00897704"/>
    <w:rsid w:val="00897CF1"/>
    <w:rsid w:val="00897D46"/>
    <w:rsid w:val="008A1CE3"/>
    <w:rsid w:val="008A1E46"/>
    <w:rsid w:val="008B25AB"/>
    <w:rsid w:val="008B3580"/>
    <w:rsid w:val="008B377E"/>
    <w:rsid w:val="008B775C"/>
    <w:rsid w:val="008B7963"/>
    <w:rsid w:val="008C0AE3"/>
    <w:rsid w:val="008C3440"/>
    <w:rsid w:val="008C43DE"/>
    <w:rsid w:val="008C49A8"/>
    <w:rsid w:val="008C4B46"/>
    <w:rsid w:val="008C6339"/>
    <w:rsid w:val="008D03E8"/>
    <w:rsid w:val="008D49B7"/>
    <w:rsid w:val="008D7355"/>
    <w:rsid w:val="008E119F"/>
    <w:rsid w:val="008E175C"/>
    <w:rsid w:val="008E20B9"/>
    <w:rsid w:val="008E2D8F"/>
    <w:rsid w:val="008E43F0"/>
    <w:rsid w:val="008E5D10"/>
    <w:rsid w:val="008F3499"/>
    <w:rsid w:val="008F4584"/>
    <w:rsid w:val="008F5701"/>
    <w:rsid w:val="008F66D6"/>
    <w:rsid w:val="0090295F"/>
    <w:rsid w:val="00902B2D"/>
    <w:rsid w:val="009053E9"/>
    <w:rsid w:val="00915B4E"/>
    <w:rsid w:val="00915E3D"/>
    <w:rsid w:val="00916F7C"/>
    <w:rsid w:val="00917FBF"/>
    <w:rsid w:val="009228DB"/>
    <w:rsid w:val="00922ADB"/>
    <w:rsid w:val="00927597"/>
    <w:rsid w:val="00930162"/>
    <w:rsid w:val="00930E6E"/>
    <w:rsid w:val="00932456"/>
    <w:rsid w:val="00932A1F"/>
    <w:rsid w:val="00932C37"/>
    <w:rsid w:val="00933B07"/>
    <w:rsid w:val="009353BF"/>
    <w:rsid w:val="00935926"/>
    <w:rsid w:val="00941498"/>
    <w:rsid w:val="0094176E"/>
    <w:rsid w:val="00942110"/>
    <w:rsid w:val="009457CD"/>
    <w:rsid w:val="00945E84"/>
    <w:rsid w:val="00946C00"/>
    <w:rsid w:val="00947DD5"/>
    <w:rsid w:val="009603B8"/>
    <w:rsid w:val="0096543A"/>
    <w:rsid w:val="00973632"/>
    <w:rsid w:val="00992853"/>
    <w:rsid w:val="009A4BB6"/>
    <w:rsid w:val="009A6814"/>
    <w:rsid w:val="009A7038"/>
    <w:rsid w:val="009B301B"/>
    <w:rsid w:val="009B6CB4"/>
    <w:rsid w:val="009B748C"/>
    <w:rsid w:val="009B7BB0"/>
    <w:rsid w:val="009C35F7"/>
    <w:rsid w:val="009C51FF"/>
    <w:rsid w:val="009C55FB"/>
    <w:rsid w:val="009C67BB"/>
    <w:rsid w:val="009C782B"/>
    <w:rsid w:val="009D1047"/>
    <w:rsid w:val="009D14F4"/>
    <w:rsid w:val="009D2281"/>
    <w:rsid w:val="009D344C"/>
    <w:rsid w:val="009D45FB"/>
    <w:rsid w:val="009D4D74"/>
    <w:rsid w:val="009E0C23"/>
    <w:rsid w:val="009E20EB"/>
    <w:rsid w:val="009E4419"/>
    <w:rsid w:val="009F3A63"/>
    <w:rsid w:val="009F41F4"/>
    <w:rsid w:val="00A008E7"/>
    <w:rsid w:val="00A0131A"/>
    <w:rsid w:val="00A031BA"/>
    <w:rsid w:val="00A0463A"/>
    <w:rsid w:val="00A07C52"/>
    <w:rsid w:val="00A07CC0"/>
    <w:rsid w:val="00A1090A"/>
    <w:rsid w:val="00A1233D"/>
    <w:rsid w:val="00A138C9"/>
    <w:rsid w:val="00A15DDF"/>
    <w:rsid w:val="00A200E1"/>
    <w:rsid w:val="00A237DD"/>
    <w:rsid w:val="00A23DBF"/>
    <w:rsid w:val="00A243DE"/>
    <w:rsid w:val="00A24D5D"/>
    <w:rsid w:val="00A25684"/>
    <w:rsid w:val="00A30E79"/>
    <w:rsid w:val="00A31566"/>
    <w:rsid w:val="00A31885"/>
    <w:rsid w:val="00A379AC"/>
    <w:rsid w:val="00A42351"/>
    <w:rsid w:val="00A425A5"/>
    <w:rsid w:val="00A431D5"/>
    <w:rsid w:val="00A46FC6"/>
    <w:rsid w:val="00A47486"/>
    <w:rsid w:val="00A51466"/>
    <w:rsid w:val="00A57B77"/>
    <w:rsid w:val="00A6301E"/>
    <w:rsid w:val="00A646A3"/>
    <w:rsid w:val="00A6609B"/>
    <w:rsid w:val="00A70724"/>
    <w:rsid w:val="00A70AE5"/>
    <w:rsid w:val="00A76C3A"/>
    <w:rsid w:val="00A80229"/>
    <w:rsid w:val="00A81227"/>
    <w:rsid w:val="00A82FCB"/>
    <w:rsid w:val="00A84C1A"/>
    <w:rsid w:val="00A86CE4"/>
    <w:rsid w:val="00A94710"/>
    <w:rsid w:val="00A97DD0"/>
    <w:rsid w:val="00AA0219"/>
    <w:rsid w:val="00AA2E72"/>
    <w:rsid w:val="00AB2FE4"/>
    <w:rsid w:val="00AB3D1D"/>
    <w:rsid w:val="00AB454A"/>
    <w:rsid w:val="00AB4C5D"/>
    <w:rsid w:val="00AC40A4"/>
    <w:rsid w:val="00AC7542"/>
    <w:rsid w:val="00AC7F79"/>
    <w:rsid w:val="00AD1367"/>
    <w:rsid w:val="00AD2AF9"/>
    <w:rsid w:val="00AD7458"/>
    <w:rsid w:val="00AD77DD"/>
    <w:rsid w:val="00AE072D"/>
    <w:rsid w:val="00AE5110"/>
    <w:rsid w:val="00AF24F5"/>
    <w:rsid w:val="00AF4D40"/>
    <w:rsid w:val="00B011F3"/>
    <w:rsid w:val="00B03E47"/>
    <w:rsid w:val="00B05810"/>
    <w:rsid w:val="00B05F79"/>
    <w:rsid w:val="00B06C32"/>
    <w:rsid w:val="00B10E1A"/>
    <w:rsid w:val="00B117DF"/>
    <w:rsid w:val="00B12CCD"/>
    <w:rsid w:val="00B140EA"/>
    <w:rsid w:val="00B1460D"/>
    <w:rsid w:val="00B20652"/>
    <w:rsid w:val="00B220FA"/>
    <w:rsid w:val="00B2274E"/>
    <w:rsid w:val="00B227D8"/>
    <w:rsid w:val="00B227E3"/>
    <w:rsid w:val="00B309CC"/>
    <w:rsid w:val="00B45153"/>
    <w:rsid w:val="00B462C8"/>
    <w:rsid w:val="00B463D6"/>
    <w:rsid w:val="00B47D11"/>
    <w:rsid w:val="00B508BF"/>
    <w:rsid w:val="00B52CA7"/>
    <w:rsid w:val="00B52E87"/>
    <w:rsid w:val="00B66EEB"/>
    <w:rsid w:val="00B71E64"/>
    <w:rsid w:val="00B7279D"/>
    <w:rsid w:val="00B74296"/>
    <w:rsid w:val="00B74425"/>
    <w:rsid w:val="00B76C9B"/>
    <w:rsid w:val="00B77C7C"/>
    <w:rsid w:val="00B80E15"/>
    <w:rsid w:val="00B820A3"/>
    <w:rsid w:val="00B833D5"/>
    <w:rsid w:val="00B83D60"/>
    <w:rsid w:val="00B91CDB"/>
    <w:rsid w:val="00B92DE1"/>
    <w:rsid w:val="00B9508B"/>
    <w:rsid w:val="00B969ED"/>
    <w:rsid w:val="00BA47E7"/>
    <w:rsid w:val="00BA67C8"/>
    <w:rsid w:val="00BB1DC9"/>
    <w:rsid w:val="00BB38B2"/>
    <w:rsid w:val="00BB455B"/>
    <w:rsid w:val="00BB57C7"/>
    <w:rsid w:val="00BB7D20"/>
    <w:rsid w:val="00BC1D0C"/>
    <w:rsid w:val="00BC7287"/>
    <w:rsid w:val="00BC7450"/>
    <w:rsid w:val="00BD4BF9"/>
    <w:rsid w:val="00BD6E0F"/>
    <w:rsid w:val="00BE21D0"/>
    <w:rsid w:val="00BE404F"/>
    <w:rsid w:val="00BE5051"/>
    <w:rsid w:val="00BE7930"/>
    <w:rsid w:val="00BF3B05"/>
    <w:rsid w:val="00C01815"/>
    <w:rsid w:val="00C05A6B"/>
    <w:rsid w:val="00C12103"/>
    <w:rsid w:val="00C15355"/>
    <w:rsid w:val="00C15581"/>
    <w:rsid w:val="00C232DE"/>
    <w:rsid w:val="00C2467B"/>
    <w:rsid w:val="00C26A6C"/>
    <w:rsid w:val="00C36E15"/>
    <w:rsid w:val="00C37F88"/>
    <w:rsid w:val="00C41A0F"/>
    <w:rsid w:val="00C4416A"/>
    <w:rsid w:val="00C46711"/>
    <w:rsid w:val="00C53B9F"/>
    <w:rsid w:val="00C56B7E"/>
    <w:rsid w:val="00C57017"/>
    <w:rsid w:val="00C57B7F"/>
    <w:rsid w:val="00C638C8"/>
    <w:rsid w:val="00C7455D"/>
    <w:rsid w:val="00C813FC"/>
    <w:rsid w:val="00C846BB"/>
    <w:rsid w:val="00C849EC"/>
    <w:rsid w:val="00C8522D"/>
    <w:rsid w:val="00C86853"/>
    <w:rsid w:val="00C935DE"/>
    <w:rsid w:val="00C93B37"/>
    <w:rsid w:val="00C951DA"/>
    <w:rsid w:val="00C965C6"/>
    <w:rsid w:val="00CA0DB0"/>
    <w:rsid w:val="00CA20A0"/>
    <w:rsid w:val="00CA3110"/>
    <w:rsid w:val="00CA406B"/>
    <w:rsid w:val="00CB4485"/>
    <w:rsid w:val="00CC06BE"/>
    <w:rsid w:val="00CC6632"/>
    <w:rsid w:val="00CC6D57"/>
    <w:rsid w:val="00CD073E"/>
    <w:rsid w:val="00CD2713"/>
    <w:rsid w:val="00CD3536"/>
    <w:rsid w:val="00CE36D4"/>
    <w:rsid w:val="00CE4FC4"/>
    <w:rsid w:val="00CE575E"/>
    <w:rsid w:val="00CE7590"/>
    <w:rsid w:val="00CE7F5D"/>
    <w:rsid w:val="00CF14C8"/>
    <w:rsid w:val="00CF40E8"/>
    <w:rsid w:val="00CF7B45"/>
    <w:rsid w:val="00D0040B"/>
    <w:rsid w:val="00D004E2"/>
    <w:rsid w:val="00D02CA6"/>
    <w:rsid w:val="00D05FD2"/>
    <w:rsid w:val="00D066E9"/>
    <w:rsid w:val="00D1021B"/>
    <w:rsid w:val="00D11C5E"/>
    <w:rsid w:val="00D1444C"/>
    <w:rsid w:val="00D152EC"/>
    <w:rsid w:val="00D21404"/>
    <w:rsid w:val="00D4190E"/>
    <w:rsid w:val="00D42203"/>
    <w:rsid w:val="00D43BD7"/>
    <w:rsid w:val="00D47415"/>
    <w:rsid w:val="00D546F0"/>
    <w:rsid w:val="00D666F5"/>
    <w:rsid w:val="00D74576"/>
    <w:rsid w:val="00D817DD"/>
    <w:rsid w:val="00D822C9"/>
    <w:rsid w:val="00D85236"/>
    <w:rsid w:val="00D86EB7"/>
    <w:rsid w:val="00D9322E"/>
    <w:rsid w:val="00D97E6F"/>
    <w:rsid w:val="00DA60CF"/>
    <w:rsid w:val="00DA6AAA"/>
    <w:rsid w:val="00DB074F"/>
    <w:rsid w:val="00DB0E8D"/>
    <w:rsid w:val="00DB5548"/>
    <w:rsid w:val="00DC069C"/>
    <w:rsid w:val="00DC2C14"/>
    <w:rsid w:val="00DC2DBB"/>
    <w:rsid w:val="00DC4362"/>
    <w:rsid w:val="00DC57DB"/>
    <w:rsid w:val="00DC57EE"/>
    <w:rsid w:val="00DD2D05"/>
    <w:rsid w:val="00DD49AB"/>
    <w:rsid w:val="00DD780C"/>
    <w:rsid w:val="00DE07F3"/>
    <w:rsid w:val="00DE130D"/>
    <w:rsid w:val="00DE1E25"/>
    <w:rsid w:val="00DF25BC"/>
    <w:rsid w:val="00DF2664"/>
    <w:rsid w:val="00DF305D"/>
    <w:rsid w:val="00DF3D02"/>
    <w:rsid w:val="00DF41FC"/>
    <w:rsid w:val="00DF4C8C"/>
    <w:rsid w:val="00DF551A"/>
    <w:rsid w:val="00DF5A97"/>
    <w:rsid w:val="00DF67D9"/>
    <w:rsid w:val="00DF7611"/>
    <w:rsid w:val="00E00B7C"/>
    <w:rsid w:val="00E016D4"/>
    <w:rsid w:val="00E019BF"/>
    <w:rsid w:val="00E0277C"/>
    <w:rsid w:val="00E050ED"/>
    <w:rsid w:val="00E06937"/>
    <w:rsid w:val="00E16474"/>
    <w:rsid w:val="00E2101C"/>
    <w:rsid w:val="00E25D2F"/>
    <w:rsid w:val="00E34751"/>
    <w:rsid w:val="00E35443"/>
    <w:rsid w:val="00E373C8"/>
    <w:rsid w:val="00E40380"/>
    <w:rsid w:val="00E44CD6"/>
    <w:rsid w:val="00E452E1"/>
    <w:rsid w:val="00E47E2A"/>
    <w:rsid w:val="00E51660"/>
    <w:rsid w:val="00E54F6E"/>
    <w:rsid w:val="00E56B67"/>
    <w:rsid w:val="00E70823"/>
    <w:rsid w:val="00E75189"/>
    <w:rsid w:val="00E82412"/>
    <w:rsid w:val="00E83B41"/>
    <w:rsid w:val="00E842A5"/>
    <w:rsid w:val="00E85A81"/>
    <w:rsid w:val="00E87744"/>
    <w:rsid w:val="00E90C55"/>
    <w:rsid w:val="00EA39B7"/>
    <w:rsid w:val="00EA5E8B"/>
    <w:rsid w:val="00EB0088"/>
    <w:rsid w:val="00EB24B9"/>
    <w:rsid w:val="00EB385E"/>
    <w:rsid w:val="00EB3942"/>
    <w:rsid w:val="00EB3D9F"/>
    <w:rsid w:val="00EB4501"/>
    <w:rsid w:val="00EC1636"/>
    <w:rsid w:val="00EC3587"/>
    <w:rsid w:val="00EC4950"/>
    <w:rsid w:val="00ED3A06"/>
    <w:rsid w:val="00ED4A19"/>
    <w:rsid w:val="00ED4D47"/>
    <w:rsid w:val="00EE0D39"/>
    <w:rsid w:val="00EE3248"/>
    <w:rsid w:val="00EF0D2E"/>
    <w:rsid w:val="00EF19CA"/>
    <w:rsid w:val="00F06932"/>
    <w:rsid w:val="00F07BA7"/>
    <w:rsid w:val="00F07ED5"/>
    <w:rsid w:val="00F14045"/>
    <w:rsid w:val="00F15EF4"/>
    <w:rsid w:val="00F16DE2"/>
    <w:rsid w:val="00F20DE8"/>
    <w:rsid w:val="00F22EB8"/>
    <w:rsid w:val="00F23F0A"/>
    <w:rsid w:val="00F300A5"/>
    <w:rsid w:val="00F30172"/>
    <w:rsid w:val="00F32942"/>
    <w:rsid w:val="00F333F8"/>
    <w:rsid w:val="00F33A43"/>
    <w:rsid w:val="00F35CAA"/>
    <w:rsid w:val="00F37D5B"/>
    <w:rsid w:val="00F41EBF"/>
    <w:rsid w:val="00F46355"/>
    <w:rsid w:val="00F46884"/>
    <w:rsid w:val="00F51348"/>
    <w:rsid w:val="00F52979"/>
    <w:rsid w:val="00F566D7"/>
    <w:rsid w:val="00F60BD1"/>
    <w:rsid w:val="00F60EDE"/>
    <w:rsid w:val="00F610BB"/>
    <w:rsid w:val="00F64A7A"/>
    <w:rsid w:val="00F8265E"/>
    <w:rsid w:val="00F9555F"/>
    <w:rsid w:val="00F96B21"/>
    <w:rsid w:val="00FA198D"/>
    <w:rsid w:val="00FA618C"/>
    <w:rsid w:val="00FB26CD"/>
    <w:rsid w:val="00FB2FF3"/>
    <w:rsid w:val="00FB3D44"/>
    <w:rsid w:val="00FB3F54"/>
    <w:rsid w:val="00FB41C6"/>
    <w:rsid w:val="00FB4BD1"/>
    <w:rsid w:val="00FB6CDC"/>
    <w:rsid w:val="00FB6DB1"/>
    <w:rsid w:val="00FB6FF6"/>
    <w:rsid w:val="00FC1559"/>
    <w:rsid w:val="00FC32A7"/>
    <w:rsid w:val="00FC5327"/>
    <w:rsid w:val="00FD2689"/>
    <w:rsid w:val="00FD3EFF"/>
    <w:rsid w:val="00FE4F6C"/>
    <w:rsid w:val="00FE7B54"/>
    <w:rsid w:val="00FF2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1D89D"/>
  <w15:docId w15:val="{F72F7471-3127-4515-928D-2EEC72F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C2E0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A4C07"/>
    <w:rPr>
      <w:rFonts w:ascii="Tahoma" w:hAnsi="Tahoma" w:cs="Tahoma"/>
      <w:sz w:val="16"/>
      <w:szCs w:val="16"/>
    </w:rPr>
  </w:style>
  <w:style w:type="character" w:customStyle="1" w:styleId="BuborkszvegChar">
    <w:name w:val="Buborékszöveg Char"/>
    <w:basedOn w:val="Bekezdsalapbettpusa"/>
    <w:link w:val="Buborkszveg"/>
    <w:uiPriority w:val="99"/>
    <w:semiHidden/>
    <w:rsid w:val="005A4C07"/>
    <w:rPr>
      <w:rFonts w:ascii="Tahoma" w:hAnsi="Tahoma" w:cs="Tahoma"/>
      <w:sz w:val="16"/>
      <w:szCs w:val="16"/>
    </w:rPr>
  </w:style>
  <w:style w:type="paragraph" w:styleId="Listaszerbekezds">
    <w:name w:val="List Paragraph"/>
    <w:basedOn w:val="Norml"/>
    <w:link w:val="ListaszerbekezdsChar"/>
    <w:uiPriority w:val="34"/>
    <w:qFormat/>
    <w:rsid w:val="00A70AE5"/>
    <w:pPr>
      <w:ind w:left="720"/>
      <w:contextualSpacing/>
    </w:pPr>
  </w:style>
  <w:style w:type="paragraph" w:styleId="lfej">
    <w:name w:val="header"/>
    <w:basedOn w:val="Norml"/>
    <w:link w:val="lfejChar"/>
    <w:uiPriority w:val="99"/>
    <w:unhideWhenUsed/>
    <w:rsid w:val="00F32942"/>
    <w:pPr>
      <w:tabs>
        <w:tab w:val="center" w:pos="4536"/>
        <w:tab w:val="right" w:pos="9072"/>
      </w:tabs>
    </w:pPr>
  </w:style>
  <w:style w:type="character" w:customStyle="1" w:styleId="lfejChar">
    <w:name w:val="Élőfej Char"/>
    <w:basedOn w:val="Bekezdsalapbettpusa"/>
    <w:link w:val="lfej"/>
    <w:uiPriority w:val="99"/>
    <w:rsid w:val="00F32942"/>
  </w:style>
  <w:style w:type="paragraph" w:styleId="llb">
    <w:name w:val="footer"/>
    <w:basedOn w:val="Norml"/>
    <w:link w:val="llbChar"/>
    <w:uiPriority w:val="99"/>
    <w:unhideWhenUsed/>
    <w:rsid w:val="00F32942"/>
    <w:pPr>
      <w:tabs>
        <w:tab w:val="center" w:pos="4536"/>
        <w:tab w:val="right" w:pos="9072"/>
      </w:tabs>
    </w:pPr>
  </w:style>
  <w:style w:type="character" w:customStyle="1" w:styleId="llbChar">
    <w:name w:val="Élőláb Char"/>
    <w:basedOn w:val="Bekezdsalapbettpusa"/>
    <w:link w:val="llb"/>
    <w:uiPriority w:val="99"/>
    <w:rsid w:val="00F32942"/>
  </w:style>
  <w:style w:type="table" w:styleId="Rcsostblzat">
    <w:name w:val="Table Grid"/>
    <w:basedOn w:val="Normltblzat"/>
    <w:uiPriority w:val="39"/>
    <w:rsid w:val="00177DD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Vltozat">
    <w:name w:val="Revision"/>
    <w:hidden/>
    <w:uiPriority w:val="99"/>
    <w:semiHidden/>
    <w:rsid w:val="00550ED1"/>
  </w:style>
  <w:style w:type="character" w:styleId="Jegyzethivatkozs">
    <w:name w:val="annotation reference"/>
    <w:basedOn w:val="Bekezdsalapbettpusa"/>
    <w:uiPriority w:val="99"/>
    <w:semiHidden/>
    <w:unhideWhenUsed/>
    <w:rsid w:val="007D5A29"/>
    <w:rPr>
      <w:sz w:val="16"/>
      <w:szCs w:val="16"/>
    </w:rPr>
  </w:style>
  <w:style w:type="paragraph" w:styleId="Jegyzetszveg">
    <w:name w:val="annotation text"/>
    <w:basedOn w:val="Norml"/>
    <w:link w:val="JegyzetszvegChar"/>
    <w:uiPriority w:val="99"/>
    <w:semiHidden/>
    <w:unhideWhenUsed/>
    <w:rsid w:val="007D5A29"/>
    <w:rPr>
      <w:sz w:val="20"/>
      <w:szCs w:val="20"/>
    </w:rPr>
  </w:style>
  <w:style w:type="character" w:customStyle="1" w:styleId="JegyzetszvegChar">
    <w:name w:val="Jegyzetszöveg Char"/>
    <w:basedOn w:val="Bekezdsalapbettpusa"/>
    <w:link w:val="Jegyzetszveg"/>
    <w:uiPriority w:val="99"/>
    <w:semiHidden/>
    <w:rsid w:val="007D5A29"/>
    <w:rPr>
      <w:sz w:val="20"/>
      <w:szCs w:val="20"/>
    </w:rPr>
  </w:style>
  <w:style w:type="paragraph" w:styleId="Megjegyzstrgya">
    <w:name w:val="annotation subject"/>
    <w:basedOn w:val="Jegyzetszveg"/>
    <w:next w:val="Jegyzetszveg"/>
    <w:link w:val="MegjegyzstrgyaChar"/>
    <w:uiPriority w:val="99"/>
    <w:semiHidden/>
    <w:unhideWhenUsed/>
    <w:rsid w:val="007D5A29"/>
    <w:rPr>
      <w:b/>
      <w:bCs/>
    </w:rPr>
  </w:style>
  <w:style w:type="character" w:customStyle="1" w:styleId="MegjegyzstrgyaChar">
    <w:name w:val="Megjegyzés tárgya Char"/>
    <w:basedOn w:val="JegyzetszvegChar"/>
    <w:link w:val="Megjegyzstrgya"/>
    <w:uiPriority w:val="99"/>
    <w:semiHidden/>
    <w:rsid w:val="007D5A29"/>
    <w:rPr>
      <w:b/>
      <w:bCs/>
      <w:sz w:val="20"/>
      <w:szCs w:val="20"/>
    </w:rPr>
  </w:style>
  <w:style w:type="paragraph" w:customStyle="1" w:styleId="Body">
    <w:name w:val="Body"/>
    <w:rsid w:val="00DF3D02"/>
    <w:pPr>
      <w:pBdr>
        <w:top w:val="nil"/>
        <w:left w:val="nil"/>
        <w:bottom w:val="nil"/>
        <w:right w:val="nil"/>
        <w:between w:val="nil"/>
        <w:bar w:val="nil"/>
      </w:pBdr>
      <w:spacing w:after="160" w:line="259" w:lineRule="auto"/>
    </w:pPr>
    <w:rPr>
      <w:rFonts w:ascii="Calibri" w:eastAsia="Arial Unicode MS" w:hAnsi="Arial Unicode MS" w:cs="Arial Unicode MS"/>
      <w:color w:val="000000"/>
      <w:sz w:val="22"/>
      <w:u w:color="000000"/>
      <w:bdr w:val="nil"/>
      <w:lang w:val="en-US"/>
    </w:rPr>
  </w:style>
  <w:style w:type="character" w:customStyle="1" w:styleId="ListaszerbekezdsChar">
    <w:name w:val="Listaszerű bekezdés Char"/>
    <w:link w:val="Listaszerbekezds"/>
    <w:uiPriority w:val="99"/>
    <w:qFormat/>
    <w:locked/>
    <w:rsid w:val="0037560C"/>
  </w:style>
  <w:style w:type="character" w:customStyle="1" w:styleId="SzvegtrzsChar">
    <w:name w:val="Szövegtörzs Char"/>
    <w:basedOn w:val="Bekezdsalapbettpusa"/>
    <w:link w:val="Szvegtrzs"/>
    <w:uiPriority w:val="99"/>
    <w:qFormat/>
    <w:rsid w:val="007F6809"/>
    <w:rPr>
      <w:rFonts w:eastAsia="Times New Roman" w:cs="Times New Roman"/>
      <w:szCs w:val="20"/>
      <w:lang w:eastAsia="hu-HU"/>
    </w:rPr>
  </w:style>
  <w:style w:type="paragraph" w:styleId="Szvegtrzs">
    <w:name w:val="Body Text"/>
    <w:basedOn w:val="Norml"/>
    <w:link w:val="SzvegtrzsChar"/>
    <w:uiPriority w:val="99"/>
    <w:rsid w:val="007F6809"/>
    <w:pPr>
      <w:jc w:val="both"/>
    </w:pPr>
    <w:rPr>
      <w:rFonts w:eastAsia="Times New Roman" w:cs="Times New Roman"/>
      <w:szCs w:val="20"/>
      <w:lang w:eastAsia="hu-HU"/>
    </w:rPr>
  </w:style>
  <w:style w:type="character" w:customStyle="1" w:styleId="SzvegtrzsChar1">
    <w:name w:val="Szövegtörzs Char1"/>
    <w:basedOn w:val="Bekezdsalapbettpusa"/>
    <w:uiPriority w:val="99"/>
    <w:semiHidden/>
    <w:rsid w:val="007F6809"/>
  </w:style>
  <w:style w:type="paragraph" w:styleId="Lbjegyzetszveg">
    <w:name w:val="footnote text"/>
    <w:basedOn w:val="Norml"/>
    <w:link w:val="LbjegyzetszvegChar"/>
    <w:uiPriority w:val="99"/>
    <w:semiHidden/>
    <w:unhideWhenUsed/>
    <w:rsid w:val="00DB074F"/>
    <w:rPr>
      <w:sz w:val="20"/>
      <w:szCs w:val="20"/>
    </w:rPr>
  </w:style>
  <w:style w:type="character" w:customStyle="1" w:styleId="LbjegyzetszvegChar">
    <w:name w:val="Lábjegyzetszöveg Char"/>
    <w:basedOn w:val="Bekezdsalapbettpusa"/>
    <w:link w:val="Lbjegyzetszveg"/>
    <w:uiPriority w:val="99"/>
    <w:semiHidden/>
    <w:rsid w:val="00DB074F"/>
    <w:rPr>
      <w:sz w:val="20"/>
      <w:szCs w:val="20"/>
    </w:rPr>
  </w:style>
  <w:style w:type="character" w:styleId="Lbjegyzet-hivatkozs">
    <w:name w:val="footnote reference"/>
    <w:basedOn w:val="Bekezdsalapbettpusa"/>
    <w:uiPriority w:val="99"/>
    <w:semiHidden/>
    <w:unhideWhenUsed/>
    <w:rsid w:val="00DB074F"/>
    <w:rPr>
      <w:vertAlign w:val="superscript"/>
    </w:rPr>
  </w:style>
  <w:style w:type="character" w:styleId="Helyrzszveg">
    <w:name w:val="Placeholder Text"/>
    <w:basedOn w:val="Bekezdsalapbettpusa"/>
    <w:uiPriority w:val="99"/>
    <w:semiHidden/>
    <w:rsid w:val="00263F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235">
      <w:bodyDiv w:val="1"/>
      <w:marLeft w:val="0"/>
      <w:marRight w:val="0"/>
      <w:marTop w:val="0"/>
      <w:marBottom w:val="0"/>
      <w:divBdr>
        <w:top w:val="none" w:sz="0" w:space="0" w:color="auto"/>
        <w:left w:val="none" w:sz="0" w:space="0" w:color="auto"/>
        <w:bottom w:val="none" w:sz="0" w:space="0" w:color="auto"/>
        <w:right w:val="none" w:sz="0" w:space="0" w:color="auto"/>
      </w:divBdr>
    </w:div>
    <w:div w:id="379523359">
      <w:bodyDiv w:val="1"/>
      <w:marLeft w:val="0"/>
      <w:marRight w:val="0"/>
      <w:marTop w:val="0"/>
      <w:marBottom w:val="0"/>
      <w:divBdr>
        <w:top w:val="none" w:sz="0" w:space="0" w:color="auto"/>
        <w:left w:val="none" w:sz="0" w:space="0" w:color="auto"/>
        <w:bottom w:val="none" w:sz="0" w:space="0" w:color="auto"/>
        <w:right w:val="none" w:sz="0" w:space="0" w:color="auto"/>
      </w:divBdr>
    </w:div>
    <w:div w:id="574826853">
      <w:bodyDiv w:val="1"/>
      <w:marLeft w:val="0"/>
      <w:marRight w:val="0"/>
      <w:marTop w:val="0"/>
      <w:marBottom w:val="0"/>
      <w:divBdr>
        <w:top w:val="none" w:sz="0" w:space="0" w:color="auto"/>
        <w:left w:val="none" w:sz="0" w:space="0" w:color="auto"/>
        <w:bottom w:val="none" w:sz="0" w:space="0" w:color="auto"/>
        <w:right w:val="none" w:sz="0" w:space="0" w:color="auto"/>
      </w:divBdr>
    </w:div>
    <w:div w:id="713888346">
      <w:bodyDiv w:val="1"/>
      <w:marLeft w:val="0"/>
      <w:marRight w:val="0"/>
      <w:marTop w:val="0"/>
      <w:marBottom w:val="0"/>
      <w:divBdr>
        <w:top w:val="none" w:sz="0" w:space="0" w:color="auto"/>
        <w:left w:val="none" w:sz="0" w:space="0" w:color="auto"/>
        <w:bottom w:val="none" w:sz="0" w:space="0" w:color="auto"/>
        <w:right w:val="none" w:sz="0" w:space="0" w:color="auto"/>
      </w:divBdr>
    </w:div>
    <w:div w:id="1031108113">
      <w:bodyDiv w:val="1"/>
      <w:marLeft w:val="0"/>
      <w:marRight w:val="0"/>
      <w:marTop w:val="0"/>
      <w:marBottom w:val="0"/>
      <w:divBdr>
        <w:top w:val="none" w:sz="0" w:space="0" w:color="auto"/>
        <w:left w:val="none" w:sz="0" w:space="0" w:color="auto"/>
        <w:bottom w:val="none" w:sz="0" w:space="0" w:color="auto"/>
        <w:right w:val="none" w:sz="0" w:space="0" w:color="auto"/>
      </w:divBdr>
    </w:div>
    <w:div w:id="12449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zsa\Documents\Egy&#233;ni%20Office-sablonok\uj%20MATE%20egyuttmukodesi_megallapodas-szakmai%20gyakorlatra_HU_EN.do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B5B5-1E3E-4FE8-887B-0030CEA9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uj MATE egyuttmukodesi_megallapodas-szakmai gyakorlatra_HU_EN</Template>
  <TotalTime>115</TotalTime>
  <Pages>3</Pages>
  <Words>816</Words>
  <Characters>5638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Zsuzsa</dc:creator>
  <cp:lastModifiedBy>Kovács Gabriella</cp:lastModifiedBy>
  <cp:revision>7</cp:revision>
  <cp:lastPrinted>2021-02-12T13:49:00Z</cp:lastPrinted>
  <dcterms:created xsi:type="dcterms:W3CDTF">2021-12-02T11:10:00Z</dcterms:created>
  <dcterms:modified xsi:type="dcterms:W3CDTF">2021-12-02T13:19:00Z</dcterms:modified>
</cp:coreProperties>
</file>